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93E25" w14:textId="77777777" w:rsidR="005817FE" w:rsidRDefault="005817FE" w:rsidP="003A6F16">
      <w:pPr>
        <w:jc w:val="center"/>
        <w:rPr>
          <w:b/>
          <w:sz w:val="28"/>
          <w:szCs w:val="28"/>
        </w:rPr>
      </w:pPr>
    </w:p>
    <w:p w14:paraId="62483A88" w14:textId="77777777" w:rsidR="003A6F16" w:rsidRDefault="003A6F16" w:rsidP="003A6F16">
      <w:pPr>
        <w:jc w:val="center"/>
        <w:rPr>
          <w:b/>
          <w:sz w:val="28"/>
          <w:szCs w:val="28"/>
        </w:rPr>
      </w:pPr>
    </w:p>
    <w:p w14:paraId="07FA55A4" w14:textId="77777777" w:rsidR="003A6F16" w:rsidRDefault="003A6F16" w:rsidP="003A6F16">
      <w:pPr>
        <w:jc w:val="center"/>
        <w:rPr>
          <w:b/>
          <w:sz w:val="28"/>
          <w:szCs w:val="28"/>
        </w:rPr>
      </w:pPr>
    </w:p>
    <w:p w14:paraId="29B42D13" w14:textId="77777777" w:rsidR="003A6F16" w:rsidRDefault="003A6F16" w:rsidP="003A6F16">
      <w:pPr>
        <w:jc w:val="center"/>
        <w:rPr>
          <w:b/>
          <w:sz w:val="28"/>
          <w:szCs w:val="28"/>
        </w:rPr>
      </w:pPr>
    </w:p>
    <w:p w14:paraId="00320A19" w14:textId="77777777" w:rsidR="003A6F16" w:rsidRDefault="003A6F16" w:rsidP="003A6F16">
      <w:pPr>
        <w:jc w:val="center"/>
        <w:rPr>
          <w:b/>
          <w:sz w:val="28"/>
          <w:szCs w:val="28"/>
        </w:rPr>
      </w:pPr>
    </w:p>
    <w:p w14:paraId="1ABA0C8B" w14:textId="77777777" w:rsidR="003A6F16" w:rsidRDefault="003A6F16" w:rsidP="003A6F16">
      <w:pPr>
        <w:jc w:val="center"/>
        <w:rPr>
          <w:b/>
          <w:sz w:val="28"/>
          <w:szCs w:val="28"/>
        </w:rPr>
      </w:pPr>
    </w:p>
    <w:p w14:paraId="6E7FF175" w14:textId="77777777" w:rsidR="003A6F16" w:rsidRDefault="003A6F16" w:rsidP="003A6F16">
      <w:pPr>
        <w:jc w:val="center"/>
        <w:rPr>
          <w:b/>
          <w:sz w:val="28"/>
          <w:szCs w:val="28"/>
        </w:rPr>
      </w:pPr>
    </w:p>
    <w:p w14:paraId="3D5F103D" w14:textId="77777777" w:rsidR="003A6F16" w:rsidRDefault="003A6F16" w:rsidP="003A6F16">
      <w:pPr>
        <w:jc w:val="center"/>
        <w:rPr>
          <w:b/>
          <w:sz w:val="28"/>
          <w:szCs w:val="28"/>
        </w:rPr>
      </w:pPr>
    </w:p>
    <w:p w14:paraId="02FEBC05" w14:textId="77777777" w:rsidR="003A6F16" w:rsidRPr="003A6F16" w:rsidRDefault="003A6F16" w:rsidP="003A6F16">
      <w:pPr>
        <w:jc w:val="center"/>
        <w:rPr>
          <w:b/>
          <w:sz w:val="28"/>
          <w:szCs w:val="28"/>
        </w:rPr>
      </w:pPr>
    </w:p>
    <w:p w14:paraId="0581EE48" w14:textId="29D792A0" w:rsidR="00F524B4" w:rsidRPr="003A6F16" w:rsidRDefault="00F524B4" w:rsidP="003A6F16">
      <w:pPr>
        <w:jc w:val="center"/>
        <w:rPr>
          <w:b/>
          <w:bCs/>
          <w:sz w:val="28"/>
          <w:szCs w:val="28"/>
        </w:rPr>
      </w:pPr>
      <w:r w:rsidRPr="003A6F16">
        <w:rPr>
          <w:b/>
          <w:bCs/>
          <w:sz w:val="28"/>
          <w:szCs w:val="28"/>
        </w:rPr>
        <w:t>О внесении изменени</w:t>
      </w:r>
      <w:r w:rsidR="00FA2024" w:rsidRPr="003A6F16">
        <w:rPr>
          <w:b/>
          <w:bCs/>
          <w:sz w:val="28"/>
          <w:szCs w:val="28"/>
        </w:rPr>
        <w:t>й</w:t>
      </w:r>
      <w:r w:rsidRPr="003A6F16">
        <w:rPr>
          <w:b/>
          <w:bCs/>
          <w:sz w:val="28"/>
          <w:szCs w:val="28"/>
        </w:rPr>
        <w:t xml:space="preserve"> в Закон Ярославской области</w:t>
      </w:r>
    </w:p>
    <w:p w14:paraId="4142FC08" w14:textId="1C564812" w:rsidR="002771BF" w:rsidRPr="003A6F16" w:rsidRDefault="00F524B4" w:rsidP="003A6F16">
      <w:pPr>
        <w:jc w:val="center"/>
        <w:rPr>
          <w:b/>
          <w:bCs/>
          <w:sz w:val="28"/>
          <w:szCs w:val="28"/>
        </w:rPr>
      </w:pPr>
      <w:r w:rsidRPr="003A6F16">
        <w:rPr>
          <w:b/>
          <w:sz w:val="28"/>
          <w:szCs w:val="28"/>
        </w:rPr>
        <w:t>«</w:t>
      </w:r>
      <w:r w:rsidR="001B0C10" w:rsidRPr="003A6F16">
        <w:rPr>
          <w:b/>
          <w:bCs/>
          <w:sz w:val="28"/>
          <w:szCs w:val="28"/>
        </w:rPr>
        <w:t>Об административных правонарушениях</w:t>
      </w:r>
      <w:r w:rsidRPr="003A6F16">
        <w:rPr>
          <w:b/>
          <w:sz w:val="28"/>
          <w:szCs w:val="28"/>
        </w:rPr>
        <w:t>»</w:t>
      </w:r>
    </w:p>
    <w:p w14:paraId="41CB9C1E" w14:textId="77777777" w:rsidR="000742AE" w:rsidRPr="003A6F16" w:rsidRDefault="000742AE" w:rsidP="003A6F16">
      <w:pPr>
        <w:rPr>
          <w:sz w:val="28"/>
          <w:szCs w:val="28"/>
        </w:rPr>
      </w:pPr>
    </w:p>
    <w:p w14:paraId="3B31033D" w14:textId="77777777" w:rsidR="005817FE" w:rsidRPr="003A6F16" w:rsidRDefault="005817FE" w:rsidP="003A6F16">
      <w:pPr>
        <w:rPr>
          <w:sz w:val="28"/>
          <w:szCs w:val="28"/>
        </w:rPr>
      </w:pPr>
    </w:p>
    <w:p w14:paraId="62561AEB" w14:textId="77777777" w:rsidR="002771BF" w:rsidRPr="003A6F16" w:rsidRDefault="002771BF" w:rsidP="003A6F16">
      <w:pPr>
        <w:pStyle w:val="ab"/>
        <w:jc w:val="left"/>
        <w:rPr>
          <w:szCs w:val="28"/>
        </w:rPr>
      </w:pPr>
      <w:proofErr w:type="gramStart"/>
      <w:r w:rsidRPr="003A6F16">
        <w:rPr>
          <w:szCs w:val="28"/>
        </w:rPr>
        <w:t>Принят</w:t>
      </w:r>
      <w:proofErr w:type="gramEnd"/>
      <w:r w:rsidRPr="003A6F16">
        <w:rPr>
          <w:szCs w:val="28"/>
        </w:rPr>
        <w:t xml:space="preserve"> Ярославской областной Думой </w:t>
      </w:r>
    </w:p>
    <w:p w14:paraId="1C538875" w14:textId="4192D324" w:rsidR="002771BF" w:rsidRPr="003A6F16" w:rsidRDefault="005421A5" w:rsidP="003A6F16">
      <w:pPr>
        <w:pStyle w:val="ab"/>
        <w:rPr>
          <w:szCs w:val="28"/>
        </w:rPr>
      </w:pPr>
      <w:r w:rsidRPr="003A6F16">
        <w:rPr>
          <w:szCs w:val="28"/>
        </w:rPr>
        <w:t>10 июля</w:t>
      </w:r>
      <w:r w:rsidR="002771BF" w:rsidRPr="003A6F16">
        <w:rPr>
          <w:szCs w:val="28"/>
        </w:rPr>
        <w:t xml:space="preserve"> 20</w:t>
      </w:r>
      <w:r w:rsidR="008B07E9" w:rsidRPr="003A6F16">
        <w:rPr>
          <w:szCs w:val="28"/>
        </w:rPr>
        <w:t>2</w:t>
      </w:r>
      <w:r w:rsidR="001B0C10" w:rsidRPr="003A6F16">
        <w:rPr>
          <w:szCs w:val="28"/>
        </w:rPr>
        <w:t>5</w:t>
      </w:r>
      <w:r w:rsidR="002771BF" w:rsidRPr="003A6F16">
        <w:rPr>
          <w:szCs w:val="28"/>
        </w:rPr>
        <w:t xml:space="preserve"> года</w:t>
      </w:r>
    </w:p>
    <w:p w14:paraId="55D0649E" w14:textId="05958823" w:rsidR="00CA1502" w:rsidRPr="003A6F16" w:rsidRDefault="00CA1502" w:rsidP="003A6F1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49465BB" w14:textId="77777777" w:rsidR="00B41446" w:rsidRPr="003A6F16" w:rsidRDefault="00B41446" w:rsidP="003A6F1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FAA5C99" w14:textId="77777777" w:rsidR="000B19A6" w:rsidRPr="003A6F16" w:rsidRDefault="000B19A6" w:rsidP="003A6F1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A6F16">
        <w:rPr>
          <w:b/>
          <w:sz w:val="28"/>
          <w:szCs w:val="28"/>
        </w:rPr>
        <w:t>Статья 1</w:t>
      </w:r>
    </w:p>
    <w:p w14:paraId="0C5FD567" w14:textId="1DF7051F" w:rsidR="00C842ED" w:rsidRPr="003A6F16" w:rsidRDefault="000B19A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3A6F16">
        <w:rPr>
          <w:sz w:val="28"/>
          <w:szCs w:val="28"/>
        </w:rPr>
        <w:t>Внести в Закон Ярославской области от 03.12.2007 № 100-з «Об</w:t>
      </w:r>
      <w:r w:rsidR="003A6F16">
        <w:rPr>
          <w:sz w:val="28"/>
          <w:szCs w:val="28"/>
        </w:rPr>
        <w:t xml:space="preserve"> </w:t>
      </w:r>
      <w:r w:rsidRPr="003A6F16">
        <w:rPr>
          <w:sz w:val="28"/>
          <w:szCs w:val="28"/>
        </w:rPr>
        <w:t>адм</w:t>
      </w:r>
      <w:r w:rsidRPr="003A6F16">
        <w:rPr>
          <w:sz w:val="28"/>
          <w:szCs w:val="28"/>
        </w:rPr>
        <w:t>и</w:t>
      </w:r>
      <w:r w:rsidRPr="003A6F16">
        <w:rPr>
          <w:sz w:val="28"/>
          <w:szCs w:val="28"/>
        </w:rPr>
        <w:t>нистративных правонарушениях» (Губернские вести, 2007, 8 декабря, № 98; 2009, 5 февраля, № 12; Документ-Регион, 2009, 27 ноября, № 28; 2013, 12</w:t>
      </w:r>
      <w:r w:rsidR="00082CC4" w:rsidRPr="003A6F16">
        <w:rPr>
          <w:sz w:val="28"/>
          <w:szCs w:val="28"/>
        </w:rPr>
        <w:t> </w:t>
      </w:r>
      <w:r w:rsidRPr="003A6F16">
        <w:rPr>
          <w:sz w:val="28"/>
          <w:szCs w:val="28"/>
        </w:rPr>
        <w:t>июля, № 54; 2014, 17 октября, № 86; 2016, 26 февраля, № 16; 30 декабря,</w:t>
      </w:r>
      <w:proofErr w:type="gramEnd"/>
      <w:r w:rsidRPr="003A6F16">
        <w:rPr>
          <w:sz w:val="28"/>
          <w:szCs w:val="28"/>
        </w:rPr>
        <w:t xml:space="preserve"> </w:t>
      </w:r>
      <w:proofErr w:type="gramStart"/>
      <w:r w:rsidRPr="003A6F16">
        <w:rPr>
          <w:sz w:val="28"/>
          <w:szCs w:val="28"/>
        </w:rPr>
        <w:t xml:space="preserve">№ 115-а; 2017, 11 июля, № 57; 2018, 30 января, № 7; 25 декабря, № 111; 2019, 15 ноября, № 97; </w:t>
      </w:r>
      <w:r w:rsidR="00C842ED" w:rsidRPr="003A6F16">
        <w:rPr>
          <w:sz w:val="28"/>
          <w:szCs w:val="28"/>
        </w:rPr>
        <w:t xml:space="preserve">27 декабря, № 112; </w:t>
      </w:r>
      <w:r w:rsidRPr="003A6F16">
        <w:rPr>
          <w:sz w:val="28"/>
          <w:szCs w:val="28"/>
        </w:rPr>
        <w:t xml:space="preserve">2021, 9 июля, № 55; </w:t>
      </w:r>
      <w:r w:rsidR="00D205CB" w:rsidRPr="003A6F16">
        <w:rPr>
          <w:sz w:val="28"/>
          <w:szCs w:val="28"/>
        </w:rPr>
        <w:t xml:space="preserve">2023, </w:t>
      </w:r>
      <w:r w:rsidRPr="003A6F16">
        <w:rPr>
          <w:sz w:val="28"/>
          <w:szCs w:val="28"/>
        </w:rPr>
        <w:t>7 июля, № 51</w:t>
      </w:r>
      <w:r w:rsidR="00DC6320" w:rsidRPr="003A6F16">
        <w:rPr>
          <w:sz w:val="28"/>
          <w:szCs w:val="28"/>
        </w:rPr>
        <w:t>;</w:t>
      </w:r>
      <w:r w:rsidRPr="003A6F16">
        <w:rPr>
          <w:sz w:val="28"/>
          <w:szCs w:val="28"/>
        </w:rPr>
        <w:t xml:space="preserve"> 2024, </w:t>
      </w:r>
      <w:r w:rsidR="00DC6320" w:rsidRPr="003A6F16">
        <w:rPr>
          <w:sz w:val="28"/>
          <w:szCs w:val="28"/>
        </w:rPr>
        <w:t xml:space="preserve">12 июля, 54; </w:t>
      </w:r>
      <w:r w:rsidRPr="003A6F16">
        <w:rPr>
          <w:sz w:val="28"/>
          <w:szCs w:val="28"/>
        </w:rPr>
        <w:t>26 ноября, № 94) следующие изменения:</w:t>
      </w:r>
      <w:r w:rsidR="00C842ED" w:rsidRPr="003A6F16">
        <w:rPr>
          <w:sz w:val="28"/>
          <w:szCs w:val="28"/>
        </w:rPr>
        <w:t xml:space="preserve"> </w:t>
      </w:r>
      <w:proofErr w:type="gramEnd"/>
    </w:p>
    <w:p w14:paraId="2515E283" w14:textId="288C27EF" w:rsidR="00FF4C11" w:rsidRPr="003A6F16" w:rsidRDefault="00FF4C11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1) в пункте 3 части 1 статьи 3 слова «в муниципальных районах Яр</w:t>
      </w:r>
      <w:r w:rsidRPr="003A6F16">
        <w:rPr>
          <w:bCs/>
          <w:sz w:val="28"/>
          <w:szCs w:val="28"/>
        </w:rPr>
        <w:t>о</w:t>
      </w:r>
      <w:r w:rsidRPr="003A6F16">
        <w:rPr>
          <w:bCs/>
          <w:sz w:val="28"/>
          <w:szCs w:val="28"/>
        </w:rPr>
        <w:t>славской области</w:t>
      </w:r>
      <w:proofErr w:type="gramStart"/>
      <w:r w:rsidRPr="003A6F16">
        <w:rPr>
          <w:bCs/>
          <w:sz w:val="28"/>
          <w:szCs w:val="28"/>
        </w:rPr>
        <w:t>,»</w:t>
      </w:r>
      <w:proofErr w:type="gramEnd"/>
      <w:r w:rsidRPr="003A6F16">
        <w:rPr>
          <w:bCs/>
          <w:sz w:val="28"/>
          <w:szCs w:val="28"/>
        </w:rPr>
        <w:t xml:space="preserve"> исключить;</w:t>
      </w:r>
    </w:p>
    <w:p w14:paraId="539F9188" w14:textId="23E4D2EE" w:rsidR="00FF4C11" w:rsidRPr="003A6F16" w:rsidRDefault="00FF4C11" w:rsidP="003A6F16">
      <w:pPr>
        <w:tabs>
          <w:tab w:val="left" w:pos="0"/>
        </w:tabs>
        <w:ind w:firstLine="709"/>
        <w:jc w:val="both"/>
        <w:rPr>
          <w:bCs/>
          <w:spacing w:val="-2"/>
          <w:sz w:val="28"/>
          <w:szCs w:val="28"/>
        </w:rPr>
      </w:pPr>
      <w:r w:rsidRPr="003A6F16">
        <w:rPr>
          <w:bCs/>
          <w:sz w:val="28"/>
          <w:szCs w:val="28"/>
        </w:rPr>
        <w:t>2) в абзаце втором статьи 11</w:t>
      </w:r>
      <w:r w:rsidRPr="003A6F16">
        <w:rPr>
          <w:bCs/>
          <w:sz w:val="28"/>
          <w:szCs w:val="28"/>
          <w:vertAlign w:val="superscript"/>
        </w:rPr>
        <w:t>2</w:t>
      </w:r>
      <w:r w:rsidRPr="003A6F16">
        <w:rPr>
          <w:bCs/>
          <w:sz w:val="28"/>
          <w:szCs w:val="28"/>
        </w:rPr>
        <w:t xml:space="preserve"> слова «от двадцати тысяч до тридцати» </w:t>
      </w:r>
      <w:r w:rsidRPr="003A6F16">
        <w:rPr>
          <w:bCs/>
          <w:spacing w:val="-2"/>
          <w:sz w:val="28"/>
          <w:szCs w:val="28"/>
        </w:rPr>
        <w:t>заменить словами «от тридцати тысяч до пятидесяти», слова «от сорока тысяч до шестидесяти» заменить словами «от ста тысяч до двухсот пятидесяти»;</w:t>
      </w:r>
    </w:p>
    <w:p w14:paraId="2B9EF55C" w14:textId="77777777" w:rsidR="00FF4C11" w:rsidRPr="003A6F16" w:rsidRDefault="00FF4C11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3) в статье 11</w:t>
      </w:r>
      <w:r w:rsidRPr="003A6F16">
        <w:rPr>
          <w:bCs/>
          <w:sz w:val="28"/>
          <w:szCs w:val="28"/>
          <w:vertAlign w:val="superscript"/>
        </w:rPr>
        <w:t>3</w:t>
      </w:r>
      <w:r w:rsidRPr="003A6F16">
        <w:rPr>
          <w:bCs/>
          <w:sz w:val="28"/>
          <w:szCs w:val="28"/>
        </w:rPr>
        <w:t>:</w:t>
      </w:r>
    </w:p>
    <w:p w14:paraId="0C3793EE" w14:textId="77777777" w:rsidR="00FF4C11" w:rsidRPr="003A6F16" w:rsidRDefault="00FF4C11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а) в наименовании слова «муниципальном районе</w:t>
      </w:r>
      <w:proofErr w:type="gramStart"/>
      <w:r w:rsidRPr="003A6F16">
        <w:rPr>
          <w:bCs/>
          <w:sz w:val="28"/>
          <w:szCs w:val="28"/>
        </w:rPr>
        <w:t>,»</w:t>
      </w:r>
      <w:proofErr w:type="gramEnd"/>
      <w:r w:rsidRPr="003A6F16">
        <w:rPr>
          <w:bCs/>
          <w:sz w:val="28"/>
          <w:szCs w:val="28"/>
        </w:rPr>
        <w:t xml:space="preserve"> исключить; </w:t>
      </w:r>
    </w:p>
    <w:p w14:paraId="4B32CC34" w14:textId="77777777" w:rsidR="00FF4C11" w:rsidRPr="003A6F16" w:rsidRDefault="00FF4C11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б) в абзаце первом слова «муниципальном районе</w:t>
      </w:r>
      <w:proofErr w:type="gramStart"/>
      <w:r w:rsidRPr="003A6F16">
        <w:rPr>
          <w:bCs/>
          <w:sz w:val="28"/>
          <w:szCs w:val="28"/>
        </w:rPr>
        <w:t>,»</w:t>
      </w:r>
      <w:proofErr w:type="gramEnd"/>
      <w:r w:rsidRPr="003A6F16">
        <w:rPr>
          <w:bCs/>
          <w:sz w:val="28"/>
          <w:szCs w:val="28"/>
        </w:rPr>
        <w:t xml:space="preserve"> исключить;</w:t>
      </w:r>
    </w:p>
    <w:p w14:paraId="76D0D050" w14:textId="2B4EC885" w:rsidR="00FF4C11" w:rsidRPr="003A6F16" w:rsidRDefault="00FF4C11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в) в абзаце втором слова «от двадцати тысяч до тридцати»</w:t>
      </w:r>
      <w:r w:rsidR="003A6F16">
        <w:rPr>
          <w:bCs/>
          <w:sz w:val="28"/>
          <w:szCs w:val="28"/>
        </w:rPr>
        <w:t xml:space="preserve"> </w:t>
      </w:r>
      <w:r w:rsidRPr="003A6F16">
        <w:rPr>
          <w:bCs/>
          <w:sz w:val="28"/>
          <w:szCs w:val="28"/>
        </w:rPr>
        <w:t>заменить словами «от тридцати тысяч до пятидесяти», слова «от сорока тысяч до шестидесяти» заменить словами «от ста тысяч до двухсот пятидесяти»;</w:t>
      </w:r>
    </w:p>
    <w:p w14:paraId="77051096" w14:textId="6AE950CD" w:rsidR="000B19A6" w:rsidRPr="003A6F16" w:rsidRDefault="00FF4C1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4</w:t>
      </w:r>
      <w:r w:rsidR="000B19A6" w:rsidRPr="003A6F16">
        <w:rPr>
          <w:sz w:val="28"/>
          <w:szCs w:val="28"/>
        </w:rPr>
        <w:t>) в статье 12:</w:t>
      </w:r>
    </w:p>
    <w:p w14:paraId="185A321F" w14:textId="6D7D0614" w:rsidR="000B19A6" w:rsidRPr="003A6F16" w:rsidRDefault="000B19A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 xml:space="preserve">а) в </w:t>
      </w:r>
      <w:r w:rsidR="00A830F1" w:rsidRPr="003A6F16">
        <w:rPr>
          <w:sz w:val="28"/>
          <w:szCs w:val="28"/>
        </w:rPr>
        <w:t xml:space="preserve">абзаце втором </w:t>
      </w:r>
      <w:r w:rsidRPr="003A6F16">
        <w:rPr>
          <w:sz w:val="28"/>
          <w:szCs w:val="28"/>
        </w:rPr>
        <w:t>части 1 слова «двадцати тысяч» заменить словами «пятидесяти тысяч»;</w:t>
      </w:r>
    </w:p>
    <w:p w14:paraId="57418AD4" w14:textId="1106581C" w:rsidR="000B19A6" w:rsidRPr="003A6F16" w:rsidRDefault="000B19A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 xml:space="preserve">б) в </w:t>
      </w:r>
      <w:r w:rsidR="00A830F1" w:rsidRPr="003A6F16">
        <w:rPr>
          <w:sz w:val="28"/>
          <w:szCs w:val="28"/>
        </w:rPr>
        <w:t xml:space="preserve">абзаце втором </w:t>
      </w:r>
      <w:r w:rsidRPr="003A6F16">
        <w:rPr>
          <w:sz w:val="28"/>
          <w:szCs w:val="28"/>
        </w:rPr>
        <w:t>части 2 слова «сорока тысяч» заменить словами «ста тысяч»;</w:t>
      </w:r>
    </w:p>
    <w:p w14:paraId="0877D05E" w14:textId="5F31A2ED" w:rsidR="000B19A6" w:rsidRPr="003A6F16" w:rsidRDefault="000B19A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 xml:space="preserve">в) в </w:t>
      </w:r>
      <w:r w:rsidR="00A830F1" w:rsidRPr="003A6F16">
        <w:rPr>
          <w:sz w:val="28"/>
          <w:szCs w:val="28"/>
        </w:rPr>
        <w:t xml:space="preserve">абзаце втором </w:t>
      </w:r>
      <w:r w:rsidRPr="003A6F16">
        <w:rPr>
          <w:sz w:val="28"/>
          <w:szCs w:val="28"/>
        </w:rPr>
        <w:t>части 3 слова «сорока тысяч» заменить словами «ста тысяч»;</w:t>
      </w:r>
    </w:p>
    <w:p w14:paraId="77816875" w14:textId="677A3AF8" w:rsidR="000B19A6" w:rsidRPr="003A6F16" w:rsidRDefault="000B19A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 xml:space="preserve">г) в </w:t>
      </w:r>
      <w:r w:rsidR="00A830F1" w:rsidRPr="003A6F16">
        <w:rPr>
          <w:sz w:val="28"/>
          <w:szCs w:val="28"/>
        </w:rPr>
        <w:t xml:space="preserve">абзаце втором </w:t>
      </w:r>
      <w:r w:rsidRPr="003A6F16">
        <w:rPr>
          <w:sz w:val="28"/>
          <w:szCs w:val="28"/>
        </w:rPr>
        <w:t>части 4 слова «восьмидесяти тысяч» заменить сл</w:t>
      </w:r>
      <w:r w:rsidRPr="003A6F16">
        <w:rPr>
          <w:sz w:val="28"/>
          <w:szCs w:val="28"/>
        </w:rPr>
        <w:t>о</w:t>
      </w:r>
      <w:r w:rsidRPr="003A6F16">
        <w:rPr>
          <w:sz w:val="28"/>
          <w:szCs w:val="28"/>
        </w:rPr>
        <w:t>вами «двухсот тысяч»;</w:t>
      </w:r>
    </w:p>
    <w:p w14:paraId="3A914731" w14:textId="14EC48D4" w:rsidR="000B19A6" w:rsidRPr="003A6F16" w:rsidRDefault="00FF4C1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lastRenderedPageBreak/>
        <w:t>5</w:t>
      </w:r>
      <w:r w:rsidR="000B19A6" w:rsidRPr="003A6F16">
        <w:rPr>
          <w:sz w:val="28"/>
          <w:szCs w:val="28"/>
        </w:rPr>
        <w:t>) в статье 17</w:t>
      </w:r>
      <w:r w:rsidR="000B19A6" w:rsidRPr="003A6F16">
        <w:rPr>
          <w:sz w:val="28"/>
          <w:szCs w:val="28"/>
          <w:vertAlign w:val="superscript"/>
        </w:rPr>
        <w:t>2</w:t>
      </w:r>
      <w:r w:rsidR="000B19A6" w:rsidRPr="003A6F16">
        <w:rPr>
          <w:sz w:val="28"/>
          <w:szCs w:val="28"/>
        </w:rPr>
        <w:t>:</w:t>
      </w:r>
    </w:p>
    <w:p w14:paraId="7264F1D9" w14:textId="37A9100E" w:rsidR="000B19A6" w:rsidRPr="003A6F16" w:rsidRDefault="00A830F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а)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1 слова «от восьмидесяти тысяч до ста» зам</w:t>
      </w:r>
      <w:r w:rsidR="000B19A6" w:rsidRPr="003A6F16">
        <w:rPr>
          <w:sz w:val="28"/>
          <w:szCs w:val="28"/>
        </w:rPr>
        <w:t>е</w:t>
      </w:r>
      <w:r w:rsidR="000B19A6" w:rsidRPr="003A6F16">
        <w:rPr>
          <w:sz w:val="28"/>
          <w:szCs w:val="28"/>
        </w:rPr>
        <w:t xml:space="preserve">нить словами «от ста </w:t>
      </w:r>
      <w:r w:rsidR="00B2411E" w:rsidRPr="003A6F16">
        <w:rPr>
          <w:sz w:val="28"/>
          <w:szCs w:val="28"/>
        </w:rPr>
        <w:t xml:space="preserve">сорока </w:t>
      </w:r>
      <w:r w:rsidR="000B19A6" w:rsidRPr="003A6F16">
        <w:rPr>
          <w:sz w:val="28"/>
          <w:szCs w:val="28"/>
        </w:rPr>
        <w:t xml:space="preserve">тысяч до </w:t>
      </w:r>
      <w:r w:rsidR="00B2411E" w:rsidRPr="003A6F16">
        <w:rPr>
          <w:sz w:val="28"/>
          <w:szCs w:val="28"/>
        </w:rPr>
        <w:t>ста восьмидесяти</w:t>
      </w:r>
      <w:r w:rsidR="000B19A6" w:rsidRPr="003A6F16">
        <w:rPr>
          <w:sz w:val="28"/>
          <w:szCs w:val="28"/>
        </w:rPr>
        <w:t>»;</w:t>
      </w:r>
    </w:p>
    <w:p w14:paraId="259F03E0" w14:textId="79AA9D85" w:rsidR="000B19A6" w:rsidRPr="003A6F16" w:rsidRDefault="00A830F1" w:rsidP="003A6F16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A6F16">
        <w:rPr>
          <w:sz w:val="28"/>
          <w:szCs w:val="28"/>
        </w:rPr>
        <w:t>б)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2 слова «</w:t>
      </w:r>
      <w:r w:rsidR="000B19A6" w:rsidRPr="003A6F16">
        <w:rPr>
          <w:sz w:val="28"/>
          <w:szCs w:val="28"/>
          <w:shd w:val="clear" w:color="auto" w:fill="FFFFFF"/>
        </w:rPr>
        <w:t>от ста шестидесяти тысяч до дву</w:t>
      </w:r>
      <w:r w:rsidR="000B19A6" w:rsidRPr="003A6F16">
        <w:rPr>
          <w:sz w:val="28"/>
          <w:szCs w:val="28"/>
          <w:shd w:val="clear" w:color="auto" w:fill="FFFFFF"/>
        </w:rPr>
        <w:t>х</w:t>
      </w:r>
      <w:r w:rsidR="000B19A6" w:rsidRPr="003A6F16">
        <w:rPr>
          <w:sz w:val="28"/>
          <w:szCs w:val="28"/>
          <w:shd w:val="clear" w:color="auto" w:fill="FFFFFF"/>
        </w:rPr>
        <w:t xml:space="preserve">сот» заменить словами «от двухсот </w:t>
      </w:r>
      <w:r w:rsidR="00B2411E" w:rsidRPr="003A6F16">
        <w:rPr>
          <w:sz w:val="28"/>
          <w:szCs w:val="28"/>
          <w:shd w:val="clear" w:color="auto" w:fill="FFFFFF"/>
        </w:rPr>
        <w:t xml:space="preserve">восьмидесяти </w:t>
      </w:r>
      <w:r w:rsidR="000B19A6" w:rsidRPr="003A6F16">
        <w:rPr>
          <w:sz w:val="28"/>
          <w:szCs w:val="28"/>
          <w:shd w:val="clear" w:color="auto" w:fill="FFFFFF"/>
        </w:rPr>
        <w:t>тысяч до трехсот</w:t>
      </w:r>
      <w:r w:rsidR="00B2411E" w:rsidRPr="003A6F16">
        <w:rPr>
          <w:sz w:val="28"/>
          <w:szCs w:val="28"/>
          <w:shd w:val="clear" w:color="auto" w:fill="FFFFFF"/>
        </w:rPr>
        <w:t xml:space="preserve"> шестид</w:t>
      </w:r>
      <w:r w:rsidR="00B2411E" w:rsidRPr="003A6F16">
        <w:rPr>
          <w:sz w:val="28"/>
          <w:szCs w:val="28"/>
          <w:shd w:val="clear" w:color="auto" w:fill="FFFFFF"/>
        </w:rPr>
        <w:t>е</w:t>
      </w:r>
      <w:r w:rsidR="00B2411E" w:rsidRPr="003A6F16">
        <w:rPr>
          <w:sz w:val="28"/>
          <w:szCs w:val="28"/>
          <w:shd w:val="clear" w:color="auto" w:fill="FFFFFF"/>
        </w:rPr>
        <w:t>сяти</w:t>
      </w:r>
      <w:r w:rsidR="000B19A6" w:rsidRPr="003A6F16">
        <w:rPr>
          <w:sz w:val="28"/>
          <w:szCs w:val="28"/>
          <w:shd w:val="clear" w:color="auto" w:fill="FFFFFF"/>
        </w:rPr>
        <w:t>»;</w:t>
      </w:r>
    </w:p>
    <w:p w14:paraId="60646D88" w14:textId="33E07EF5" w:rsidR="000B19A6" w:rsidRPr="003A6F16" w:rsidRDefault="00FF4C1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6</w:t>
      </w:r>
      <w:r w:rsidR="000B19A6" w:rsidRPr="003A6F16">
        <w:rPr>
          <w:sz w:val="28"/>
          <w:szCs w:val="28"/>
        </w:rPr>
        <w:t>) в статье 18:</w:t>
      </w:r>
    </w:p>
    <w:p w14:paraId="07CAED5A" w14:textId="6D63D4DD" w:rsidR="000B19A6" w:rsidRPr="003A6F16" w:rsidRDefault="00A830F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а)</w:t>
      </w:r>
      <w:r w:rsidR="000B19A6" w:rsidRPr="003A6F16">
        <w:rPr>
          <w:sz w:val="28"/>
          <w:szCs w:val="28"/>
        </w:rPr>
        <w:t xml:space="preserve"> в </w:t>
      </w:r>
      <w:r w:rsidR="00D64656"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1 слова «ста тысяч» заменить словами «</w:t>
      </w:r>
      <w:r w:rsidR="00B2411E" w:rsidRPr="003A6F16">
        <w:rPr>
          <w:sz w:val="28"/>
          <w:szCs w:val="28"/>
        </w:rPr>
        <w:t>ста п</w:t>
      </w:r>
      <w:r w:rsidR="00B2411E" w:rsidRPr="003A6F16">
        <w:rPr>
          <w:sz w:val="28"/>
          <w:szCs w:val="28"/>
        </w:rPr>
        <w:t>я</w:t>
      </w:r>
      <w:r w:rsidR="00B2411E" w:rsidRPr="003A6F16">
        <w:rPr>
          <w:sz w:val="28"/>
          <w:szCs w:val="28"/>
        </w:rPr>
        <w:t xml:space="preserve">тидесяти </w:t>
      </w:r>
      <w:r w:rsidR="000B19A6" w:rsidRPr="003A6F16">
        <w:rPr>
          <w:sz w:val="28"/>
          <w:szCs w:val="28"/>
        </w:rPr>
        <w:t>тысяч»;</w:t>
      </w:r>
    </w:p>
    <w:p w14:paraId="0F003B3D" w14:textId="0676CA92" w:rsidR="000B19A6" w:rsidRPr="003A6F16" w:rsidRDefault="00EC5D9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б)</w:t>
      </w:r>
      <w:r w:rsidR="000B19A6" w:rsidRPr="003A6F16">
        <w:rPr>
          <w:sz w:val="28"/>
          <w:szCs w:val="28"/>
        </w:rPr>
        <w:t xml:space="preserve"> в </w:t>
      </w:r>
      <w:r w:rsidR="00D64656"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2 слова «двухсот тысяч» заменить словами «</w:t>
      </w:r>
      <w:r w:rsidR="00B2411E" w:rsidRPr="003A6F16">
        <w:rPr>
          <w:sz w:val="28"/>
          <w:szCs w:val="28"/>
        </w:rPr>
        <w:t>трехсот</w:t>
      </w:r>
      <w:r w:rsidR="000B19A6" w:rsidRPr="003A6F16">
        <w:rPr>
          <w:sz w:val="28"/>
          <w:szCs w:val="28"/>
        </w:rPr>
        <w:t xml:space="preserve"> тысяч»;</w:t>
      </w:r>
    </w:p>
    <w:p w14:paraId="16ED46B7" w14:textId="3AC2635F" w:rsidR="000B19A6" w:rsidRPr="003A6F16" w:rsidRDefault="00FF4C1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7</w:t>
      </w:r>
      <w:r w:rsidR="000B19A6" w:rsidRPr="003A6F16">
        <w:rPr>
          <w:sz w:val="28"/>
          <w:szCs w:val="28"/>
        </w:rPr>
        <w:t>) в статье 25</w:t>
      </w:r>
      <w:r w:rsidR="000B19A6" w:rsidRPr="003A6F16">
        <w:rPr>
          <w:sz w:val="28"/>
          <w:szCs w:val="28"/>
          <w:vertAlign w:val="superscript"/>
        </w:rPr>
        <w:t>2</w:t>
      </w:r>
      <w:r w:rsidR="000B19A6" w:rsidRPr="003A6F16">
        <w:rPr>
          <w:sz w:val="28"/>
          <w:szCs w:val="28"/>
        </w:rPr>
        <w:t>:</w:t>
      </w:r>
    </w:p>
    <w:p w14:paraId="27BE8CC2" w14:textId="02B4153E" w:rsidR="000B19A6" w:rsidRPr="003A6F16" w:rsidRDefault="00D6465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а)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 xml:space="preserve">части 1 слова «от пятидесяти тысяч до семидесяти» заменить словами «от </w:t>
      </w:r>
      <w:r w:rsidR="00B2411E" w:rsidRPr="003A6F16">
        <w:rPr>
          <w:sz w:val="28"/>
          <w:szCs w:val="28"/>
        </w:rPr>
        <w:t xml:space="preserve">ста пятидесяти </w:t>
      </w:r>
      <w:r w:rsidR="000B19A6" w:rsidRPr="003A6F16">
        <w:rPr>
          <w:sz w:val="28"/>
          <w:szCs w:val="28"/>
        </w:rPr>
        <w:t>тысяч до двухсот</w:t>
      </w:r>
      <w:r w:rsidR="00B2411E" w:rsidRPr="003A6F16">
        <w:rPr>
          <w:sz w:val="28"/>
          <w:szCs w:val="28"/>
        </w:rPr>
        <w:t xml:space="preserve"> десяти</w:t>
      </w:r>
      <w:r w:rsidR="000B19A6" w:rsidRPr="003A6F16">
        <w:rPr>
          <w:sz w:val="28"/>
          <w:szCs w:val="28"/>
        </w:rPr>
        <w:t>»;</w:t>
      </w:r>
    </w:p>
    <w:p w14:paraId="542AC3BE" w14:textId="62A8517A" w:rsidR="000B19A6" w:rsidRPr="003A6F16" w:rsidRDefault="00D6465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б)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 xml:space="preserve">части 2 слова «от ста тысяч до ста сорока» заменить словами «от </w:t>
      </w:r>
      <w:r w:rsidR="00B2411E" w:rsidRPr="003A6F16">
        <w:rPr>
          <w:sz w:val="28"/>
          <w:szCs w:val="28"/>
        </w:rPr>
        <w:t>трехсот</w:t>
      </w:r>
      <w:r w:rsidR="000B19A6" w:rsidRPr="003A6F16">
        <w:rPr>
          <w:sz w:val="28"/>
          <w:szCs w:val="28"/>
        </w:rPr>
        <w:t xml:space="preserve"> тысяч до </w:t>
      </w:r>
      <w:r w:rsidR="00B2411E" w:rsidRPr="003A6F16">
        <w:rPr>
          <w:sz w:val="28"/>
          <w:szCs w:val="28"/>
        </w:rPr>
        <w:t>четырехсот двадцати</w:t>
      </w:r>
      <w:r w:rsidR="000B19A6" w:rsidRPr="003A6F16">
        <w:rPr>
          <w:sz w:val="28"/>
          <w:szCs w:val="28"/>
        </w:rPr>
        <w:t>»</w:t>
      </w:r>
      <w:r w:rsidRPr="003A6F16">
        <w:rPr>
          <w:sz w:val="28"/>
          <w:szCs w:val="28"/>
        </w:rPr>
        <w:t>;</w:t>
      </w:r>
    </w:p>
    <w:p w14:paraId="07A444FE" w14:textId="0E53D16C" w:rsidR="000B19A6" w:rsidRPr="003A6F16" w:rsidRDefault="00D6465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в)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3 слова «от двадцати тысяч до сорока» зам</w:t>
      </w:r>
      <w:r w:rsidR="000B19A6" w:rsidRPr="003A6F16">
        <w:rPr>
          <w:sz w:val="28"/>
          <w:szCs w:val="28"/>
        </w:rPr>
        <w:t>е</w:t>
      </w:r>
      <w:r w:rsidR="000B19A6" w:rsidRPr="003A6F16">
        <w:rPr>
          <w:sz w:val="28"/>
          <w:szCs w:val="28"/>
        </w:rPr>
        <w:t xml:space="preserve">нить словами «от </w:t>
      </w:r>
      <w:r w:rsidR="00B2411E" w:rsidRPr="003A6F16">
        <w:rPr>
          <w:sz w:val="28"/>
          <w:szCs w:val="28"/>
        </w:rPr>
        <w:t>ста пятидесяти</w:t>
      </w:r>
      <w:r w:rsidR="000B19A6" w:rsidRPr="003A6F16">
        <w:rPr>
          <w:sz w:val="28"/>
          <w:szCs w:val="28"/>
        </w:rPr>
        <w:t xml:space="preserve"> тысяч до двухсот</w:t>
      </w:r>
      <w:r w:rsidR="00B2411E" w:rsidRPr="003A6F16">
        <w:rPr>
          <w:sz w:val="28"/>
          <w:szCs w:val="28"/>
        </w:rPr>
        <w:t xml:space="preserve"> десяти</w:t>
      </w:r>
      <w:r w:rsidR="000B19A6" w:rsidRPr="003A6F16">
        <w:rPr>
          <w:sz w:val="28"/>
          <w:szCs w:val="28"/>
        </w:rPr>
        <w:t>»;</w:t>
      </w:r>
    </w:p>
    <w:p w14:paraId="43F76624" w14:textId="7F225867" w:rsidR="000B19A6" w:rsidRPr="003A6F16" w:rsidRDefault="00D6465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г)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 xml:space="preserve">части 4 слова «от сорока тысяч до восьмидесяти» заменить словами «от </w:t>
      </w:r>
      <w:r w:rsidR="00BC20A1" w:rsidRPr="003A6F16">
        <w:rPr>
          <w:sz w:val="28"/>
          <w:szCs w:val="28"/>
        </w:rPr>
        <w:t>трехсот</w:t>
      </w:r>
      <w:r w:rsidR="000B19A6" w:rsidRPr="003A6F16">
        <w:rPr>
          <w:sz w:val="28"/>
          <w:szCs w:val="28"/>
        </w:rPr>
        <w:t xml:space="preserve"> тысяч до </w:t>
      </w:r>
      <w:r w:rsidR="00BC20A1" w:rsidRPr="003A6F16">
        <w:rPr>
          <w:sz w:val="28"/>
          <w:szCs w:val="28"/>
        </w:rPr>
        <w:t>четырехсот двадцати</w:t>
      </w:r>
      <w:r w:rsidR="000B19A6" w:rsidRPr="003A6F16">
        <w:rPr>
          <w:sz w:val="28"/>
          <w:szCs w:val="28"/>
        </w:rPr>
        <w:t>»;</w:t>
      </w:r>
    </w:p>
    <w:p w14:paraId="051650D1" w14:textId="7783FE7A" w:rsidR="000B19A6" w:rsidRPr="003A6F16" w:rsidRDefault="00D6465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д)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5 слова «от восьмидесяти тысяч до ста» зам</w:t>
      </w:r>
      <w:r w:rsidR="000B19A6" w:rsidRPr="003A6F16">
        <w:rPr>
          <w:sz w:val="28"/>
          <w:szCs w:val="28"/>
        </w:rPr>
        <w:t>е</w:t>
      </w:r>
      <w:r w:rsidR="000B19A6" w:rsidRPr="003A6F16">
        <w:rPr>
          <w:sz w:val="28"/>
          <w:szCs w:val="28"/>
        </w:rPr>
        <w:t xml:space="preserve">нить словами </w:t>
      </w:r>
      <w:r w:rsidR="00BC20A1" w:rsidRPr="003A6F16">
        <w:rPr>
          <w:sz w:val="28"/>
          <w:szCs w:val="28"/>
        </w:rPr>
        <w:t>«от ста пятидесяти тысяч до двухсот десяти»</w:t>
      </w:r>
      <w:r w:rsidR="000B19A6" w:rsidRPr="003A6F16">
        <w:rPr>
          <w:sz w:val="28"/>
          <w:szCs w:val="28"/>
        </w:rPr>
        <w:t>;</w:t>
      </w:r>
    </w:p>
    <w:p w14:paraId="44271E51" w14:textId="1C2DF7FF" w:rsidR="000B19A6" w:rsidRPr="003A6F16" w:rsidRDefault="00D6465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е)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6 слова «от ста шестидесяти тысяч до дву</w:t>
      </w:r>
      <w:r w:rsidR="000B19A6" w:rsidRPr="003A6F16">
        <w:rPr>
          <w:sz w:val="28"/>
          <w:szCs w:val="28"/>
        </w:rPr>
        <w:t>х</w:t>
      </w:r>
      <w:r w:rsidR="000B19A6" w:rsidRPr="003A6F16">
        <w:rPr>
          <w:sz w:val="28"/>
          <w:szCs w:val="28"/>
        </w:rPr>
        <w:t xml:space="preserve">сот» заменить словами </w:t>
      </w:r>
      <w:r w:rsidR="00BC20A1" w:rsidRPr="003A6F16">
        <w:rPr>
          <w:sz w:val="28"/>
          <w:szCs w:val="28"/>
        </w:rPr>
        <w:t>«от трехсот тысяч до четырехсот двадцати</w:t>
      </w:r>
      <w:r w:rsidR="000B19A6" w:rsidRPr="003A6F16">
        <w:rPr>
          <w:sz w:val="28"/>
          <w:szCs w:val="28"/>
        </w:rPr>
        <w:t>»;</w:t>
      </w:r>
    </w:p>
    <w:p w14:paraId="2BC2F2B4" w14:textId="4A284DF7" w:rsidR="000B19A6" w:rsidRPr="003A6F16" w:rsidRDefault="00D6465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ж)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7 слова «от двадцати тысяч до сорока» зам</w:t>
      </w:r>
      <w:r w:rsidR="000B19A6" w:rsidRPr="003A6F16">
        <w:rPr>
          <w:sz w:val="28"/>
          <w:szCs w:val="28"/>
        </w:rPr>
        <w:t>е</w:t>
      </w:r>
      <w:r w:rsidR="000B19A6" w:rsidRPr="003A6F16">
        <w:rPr>
          <w:sz w:val="28"/>
          <w:szCs w:val="28"/>
        </w:rPr>
        <w:t>нить слов</w:t>
      </w:r>
      <w:r w:rsidR="007229DD" w:rsidRPr="003A6F16">
        <w:rPr>
          <w:sz w:val="28"/>
          <w:szCs w:val="28"/>
        </w:rPr>
        <w:t>ами</w:t>
      </w:r>
      <w:r w:rsidR="000B19A6" w:rsidRPr="003A6F16">
        <w:rPr>
          <w:sz w:val="28"/>
          <w:szCs w:val="28"/>
        </w:rPr>
        <w:t xml:space="preserve"> «</w:t>
      </w:r>
      <w:r w:rsidR="00D43ACA" w:rsidRPr="003A6F16">
        <w:rPr>
          <w:sz w:val="28"/>
          <w:szCs w:val="28"/>
        </w:rPr>
        <w:t xml:space="preserve">от шестидесяти тысяч до </w:t>
      </w:r>
      <w:r w:rsidR="000B19A6" w:rsidRPr="003A6F16">
        <w:rPr>
          <w:sz w:val="28"/>
          <w:szCs w:val="28"/>
        </w:rPr>
        <w:t>ста»;</w:t>
      </w:r>
    </w:p>
    <w:p w14:paraId="70E59EBB" w14:textId="7C27ECC6" w:rsidR="000B19A6" w:rsidRPr="003A6F16" w:rsidRDefault="00D6465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з)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8 слова «от сорока тысяч до восьмидесяти» заменить слов</w:t>
      </w:r>
      <w:r w:rsidR="007229DD" w:rsidRPr="003A6F16">
        <w:rPr>
          <w:sz w:val="28"/>
          <w:szCs w:val="28"/>
        </w:rPr>
        <w:t>ами</w:t>
      </w:r>
      <w:r w:rsidR="000B19A6" w:rsidRPr="003A6F16">
        <w:rPr>
          <w:sz w:val="28"/>
          <w:szCs w:val="28"/>
        </w:rPr>
        <w:t xml:space="preserve"> «</w:t>
      </w:r>
      <w:r w:rsidR="001B1FBF" w:rsidRPr="003A6F16">
        <w:rPr>
          <w:sz w:val="28"/>
          <w:szCs w:val="28"/>
        </w:rPr>
        <w:t xml:space="preserve">от ста двадцати тысяч до </w:t>
      </w:r>
      <w:r w:rsidR="000B19A6" w:rsidRPr="003A6F16">
        <w:rPr>
          <w:sz w:val="28"/>
          <w:szCs w:val="28"/>
        </w:rPr>
        <w:t>двухсот»;</w:t>
      </w:r>
    </w:p>
    <w:p w14:paraId="340766BE" w14:textId="029828F7" w:rsidR="000B19A6" w:rsidRPr="003A6F16" w:rsidRDefault="00FF4C1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8</w:t>
      </w:r>
      <w:r w:rsidR="000B19A6" w:rsidRPr="003A6F16">
        <w:rPr>
          <w:sz w:val="28"/>
          <w:szCs w:val="28"/>
        </w:rPr>
        <w:t>) в статье 25</w:t>
      </w:r>
      <w:r w:rsidR="000B19A6" w:rsidRPr="003A6F16">
        <w:rPr>
          <w:sz w:val="28"/>
          <w:szCs w:val="28"/>
          <w:vertAlign w:val="superscript"/>
        </w:rPr>
        <w:t>3</w:t>
      </w:r>
      <w:r w:rsidR="000B19A6" w:rsidRPr="003A6F16">
        <w:rPr>
          <w:sz w:val="28"/>
          <w:szCs w:val="28"/>
        </w:rPr>
        <w:t>:</w:t>
      </w:r>
    </w:p>
    <w:p w14:paraId="1AFD55C7" w14:textId="16221B62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а)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1 слов</w:t>
      </w:r>
      <w:r w:rsidR="000768EC" w:rsidRPr="003A6F16">
        <w:rPr>
          <w:sz w:val="28"/>
          <w:szCs w:val="28"/>
        </w:rPr>
        <w:t>а</w:t>
      </w:r>
      <w:r w:rsidR="000B19A6" w:rsidRPr="003A6F16">
        <w:rPr>
          <w:sz w:val="28"/>
          <w:szCs w:val="28"/>
        </w:rPr>
        <w:t xml:space="preserve"> «двадцати</w:t>
      </w:r>
      <w:r w:rsidR="000768EC" w:rsidRPr="003A6F16">
        <w:rPr>
          <w:sz w:val="28"/>
          <w:szCs w:val="28"/>
        </w:rPr>
        <w:t xml:space="preserve"> тысяч</w:t>
      </w:r>
      <w:r w:rsidR="000B19A6" w:rsidRPr="003A6F16">
        <w:rPr>
          <w:sz w:val="28"/>
          <w:szCs w:val="28"/>
        </w:rPr>
        <w:t>» заменить словами «</w:t>
      </w:r>
      <w:r w:rsidR="00564305" w:rsidRPr="003A6F16">
        <w:rPr>
          <w:sz w:val="28"/>
          <w:szCs w:val="28"/>
        </w:rPr>
        <w:t xml:space="preserve">шестидесяти </w:t>
      </w:r>
      <w:r w:rsidR="000768EC" w:rsidRPr="003A6F16">
        <w:rPr>
          <w:sz w:val="28"/>
          <w:szCs w:val="28"/>
        </w:rPr>
        <w:t>тысяч</w:t>
      </w:r>
      <w:r w:rsidR="000B19A6" w:rsidRPr="003A6F16">
        <w:rPr>
          <w:sz w:val="28"/>
          <w:szCs w:val="28"/>
        </w:rPr>
        <w:t>»;</w:t>
      </w:r>
    </w:p>
    <w:p w14:paraId="03D0631A" w14:textId="6F7FCBE5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б)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2 слов</w:t>
      </w:r>
      <w:r w:rsidR="000768EC" w:rsidRPr="003A6F16">
        <w:rPr>
          <w:sz w:val="28"/>
          <w:szCs w:val="28"/>
        </w:rPr>
        <w:t>а</w:t>
      </w:r>
      <w:r w:rsidR="000B19A6" w:rsidRPr="003A6F16">
        <w:rPr>
          <w:sz w:val="28"/>
          <w:szCs w:val="28"/>
        </w:rPr>
        <w:t xml:space="preserve"> «сорока</w:t>
      </w:r>
      <w:r w:rsidR="000768EC" w:rsidRPr="003A6F16">
        <w:rPr>
          <w:sz w:val="28"/>
          <w:szCs w:val="28"/>
        </w:rPr>
        <w:t xml:space="preserve"> тысяч</w:t>
      </w:r>
      <w:r w:rsidR="000B19A6" w:rsidRPr="003A6F16">
        <w:rPr>
          <w:sz w:val="28"/>
          <w:szCs w:val="28"/>
        </w:rPr>
        <w:t>» заменить словами «</w:t>
      </w:r>
      <w:r w:rsidR="00AE4B43" w:rsidRPr="003A6F16">
        <w:rPr>
          <w:sz w:val="28"/>
          <w:szCs w:val="28"/>
        </w:rPr>
        <w:t xml:space="preserve">ста двадцати </w:t>
      </w:r>
      <w:r w:rsidR="000768EC" w:rsidRPr="003A6F16">
        <w:rPr>
          <w:sz w:val="28"/>
          <w:szCs w:val="28"/>
        </w:rPr>
        <w:t>тысяч</w:t>
      </w:r>
      <w:r w:rsidR="000B19A6" w:rsidRPr="003A6F16">
        <w:rPr>
          <w:sz w:val="28"/>
          <w:szCs w:val="28"/>
        </w:rPr>
        <w:t>»;</w:t>
      </w:r>
    </w:p>
    <w:p w14:paraId="6C768B93" w14:textId="1EA391F6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в)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 xml:space="preserve">части 3 слова «пятидесяти тысяч» заменить словами «ста </w:t>
      </w:r>
      <w:r w:rsidR="00F4531F" w:rsidRPr="003A6F16">
        <w:rPr>
          <w:sz w:val="28"/>
          <w:szCs w:val="28"/>
        </w:rPr>
        <w:t xml:space="preserve">пятидесяти </w:t>
      </w:r>
      <w:r w:rsidR="000B19A6" w:rsidRPr="003A6F16">
        <w:rPr>
          <w:sz w:val="28"/>
          <w:szCs w:val="28"/>
        </w:rPr>
        <w:t>тысяч»;</w:t>
      </w:r>
    </w:p>
    <w:p w14:paraId="1AD569E9" w14:textId="13AD2B83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г)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4 слова «ста тысяч» заменить словами «тре</w:t>
      </w:r>
      <w:r w:rsidR="000B19A6" w:rsidRPr="003A6F16">
        <w:rPr>
          <w:sz w:val="28"/>
          <w:szCs w:val="28"/>
        </w:rPr>
        <w:t>х</w:t>
      </w:r>
      <w:r w:rsidR="000B19A6" w:rsidRPr="003A6F16">
        <w:rPr>
          <w:sz w:val="28"/>
          <w:szCs w:val="28"/>
        </w:rPr>
        <w:t>с</w:t>
      </w:r>
      <w:r w:rsidR="00F4531F" w:rsidRPr="003A6F16">
        <w:rPr>
          <w:sz w:val="28"/>
          <w:szCs w:val="28"/>
        </w:rPr>
        <w:t>о</w:t>
      </w:r>
      <w:r w:rsidR="000B19A6" w:rsidRPr="003A6F16">
        <w:rPr>
          <w:sz w:val="28"/>
          <w:szCs w:val="28"/>
        </w:rPr>
        <w:t>т тысяч»;</w:t>
      </w:r>
    </w:p>
    <w:p w14:paraId="084CCB84" w14:textId="3D67BA6D" w:rsidR="000B19A6" w:rsidRPr="003A6F16" w:rsidRDefault="00FF4C1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9</w:t>
      </w:r>
      <w:r w:rsidR="000B19A6" w:rsidRPr="003A6F16">
        <w:rPr>
          <w:sz w:val="28"/>
          <w:szCs w:val="28"/>
        </w:rPr>
        <w:t>) в статье 25</w:t>
      </w:r>
      <w:r w:rsidR="000B19A6" w:rsidRPr="003A6F16">
        <w:rPr>
          <w:sz w:val="28"/>
          <w:szCs w:val="28"/>
          <w:vertAlign w:val="superscript"/>
        </w:rPr>
        <w:t>5</w:t>
      </w:r>
      <w:r w:rsidR="000B19A6" w:rsidRPr="003A6F16">
        <w:rPr>
          <w:sz w:val="28"/>
          <w:szCs w:val="28"/>
        </w:rPr>
        <w:t>:</w:t>
      </w:r>
    </w:p>
    <w:p w14:paraId="05283F74" w14:textId="5B77E8DB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а)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1 слова «от двадцати тысяч до сорока тысяч» заменить словами «</w:t>
      </w:r>
      <w:r w:rsidR="00F4531F" w:rsidRPr="003A6F16">
        <w:rPr>
          <w:sz w:val="28"/>
          <w:szCs w:val="28"/>
        </w:rPr>
        <w:t xml:space="preserve">пятидесяти </w:t>
      </w:r>
      <w:r w:rsidR="000B19A6" w:rsidRPr="003A6F16">
        <w:rPr>
          <w:sz w:val="28"/>
          <w:szCs w:val="28"/>
        </w:rPr>
        <w:t>тысяч»;</w:t>
      </w:r>
    </w:p>
    <w:p w14:paraId="7416F6F7" w14:textId="68EFCF65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б)</w:t>
      </w:r>
      <w:r w:rsidR="000B19A6" w:rsidRPr="003A6F16">
        <w:rPr>
          <w:sz w:val="28"/>
          <w:szCs w:val="28"/>
        </w:rPr>
        <w:t> дополнить частью 1</w:t>
      </w:r>
      <w:r w:rsidR="000B19A6" w:rsidRPr="003A6F16">
        <w:rPr>
          <w:sz w:val="28"/>
          <w:szCs w:val="28"/>
          <w:vertAlign w:val="superscript"/>
        </w:rPr>
        <w:t>1</w:t>
      </w:r>
      <w:r w:rsidR="000B19A6" w:rsidRPr="003A6F16">
        <w:rPr>
          <w:sz w:val="28"/>
          <w:szCs w:val="28"/>
        </w:rPr>
        <w:t xml:space="preserve"> следующего содержания:</w:t>
      </w:r>
    </w:p>
    <w:p w14:paraId="300D59EB" w14:textId="77777777" w:rsidR="000B19A6" w:rsidRPr="003A6F16" w:rsidRDefault="000B19A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«1</w:t>
      </w:r>
      <w:r w:rsidRPr="003A6F16">
        <w:rPr>
          <w:sz w:val="28"/>
          <w:szCs w:val="28"/>
          <w:vertAlign w:val="superscript"/>
        </w:rPr>
        <w:t>1</w:t>
      </w:r>
      <w:r w:rsidRPr="003A6F16">
        <w:rPr>
          <w:sz w:val="28"/>
          <w:szCs w:val="28"/>
        </w:rPr>
        <w:t>. Совершение правонарушения, предусмотренного частью 1 насто</w:t>
      </w:r>
      <w:r w:rsidRPr="003A6F16">
        <w:rPr>
          <w:sz w:val="28"/>
          <w:szCs w:val="28"/>
        </w:rPr>
        <w:t>я</w:t>
      </w:r>
      <w:r w:rsidRPr="003A6F16">
        <w:rPr>
          <w:sz w:val="28"/>
          <w:szCs w:val="28"/>
        </w:rPr>
        <w:t xml:space="preserve">щей статьи, лицом, которое в течение года подвергалось административному наказанию за то же деяние, – </w:t>
      </w:r>
    </w:p>
    <w:p w14:paraId="0B3F4D56" w14:textId="3F402A24" w:rsidR="000B19A6" w:rsidRPr="003A6F16" w:rsidRDefault="000B19A6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lastRenderedPageBreak/>
        <w:t>влечет наложение административного штрафа на граждан в размере п</w:t>
      </w:r>
      <w:r w:rsidRPr="003A6F16">
        <w:rPr>
          <w:sz w:val="28"/>
          <w:szCs w:val="28"/>
        </w:rPr>
        <w:t>я</w:t>
      </w:r>
      <w:r w:rsidRPr="003A6F16">
        <w:rPr>
          <w:sz w:val="28"/>
          <w:szCs w:val="28"/>
        </w:rPr>
        <w:t>ти тысяч рублей; на должностных лиц – от двадцати тысяч до сорока тысяч рублей; на юридических лиц –</w:t>
      </w:r>
      <w:r w:rsidR="00A719FE" w:rsidRPr="003A6F16">
        <w:rPr>
          <w:sz w:val="28"/>
          <w:szCs w:val="28"/>
        </w:rPr>
        <w:t xml:space="preserve"> ста </w:t>
      </w:r>
      <w:r w:rsidRPr="003A6F16">
        <w:rPr>
          <w:sz w:val="28"/>
          <w:szCs w:val="28"/>
        </w:rPr>
        <w:t>тысяч рублей</w:t>
      </w:r>
      <w:proofErr w:type="gramStart"/>
      <w:r w:rsidRPr="003A6F16">
        <w:rPr>
          <w:sz w:val="28"/>
          <w:szCs w:val="28"/>
        </w:rPr>
        <w:t>.»;</w:t>
      </w:r>
      <w:proofErr w:type="gramEnd"/>
    </w:p>
    <w:p w14:paraId="1686A23A" w14:textId="54CF5F0E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в)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2 слова «от двадцати тысяч до сорока тысяч» заменить словами «пятидесяти тысяч»;</w:t>
      </w:r>
    </w:p>
    <w:p w14:paraId="460A5792" w14:textId="2F0A8FBF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г)</w:t>
      </w:r>
      <w:r w:rsidR="000B19A6" w:rsidRPr="003A6F16">
        <w:rPr>
          <w:sz w:val="28"/>
          <w:szCs w:val="28"/>
        </w:rPr>
        <w:t> в части 3:</w:t>
      </w:r>
    </w:p>
    <w:p w14:paraId="15CE6757" w14:textId="5F4CC5BB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 xml:space="preserve">в абзаце первом </w:t>
      </w:r>
      <w:r w:rsidR="000B19A6" w:rsidRPr="003A6F16">
        <w:rPr>
          <w:sz w:val="28"/>
          <w:szCs w:val="28"/>
        </w:rPr>
        <w:t>слова «частями 1 и 2» заменить словами «частью 2»;</w:t>
      </w:r>
    </w:p>
    <w:p w14:paraId="2A5F2C47" w14:textId="6C72002D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 xml:space="preserve">в абзаце втором </w:t>
      </w:r>
      <w:r w:rsidR="000B19A6" w:rsidRPr="003A6F16">
        <w:rPr>
          <w:sz w:val="28"/>
          <w:szCs w:val="28"/>
        </w:rPr>
        <w:t>слова «от сорока тысяч до восьмидесяти тысяч» зам</w:t>
      </w:r>
      <w:r w:rsidR="000B19A6" w:rsidRPr="003A6F16">
        <w:rPr>
          <w:sz w:val="28"/>
          <w:szCs w:val="28"/>
        </w:rPr>
        <w:t>е</w:t>
      </w:r>
      <w:r w:rsidR="000B19A6" w:rsidRPr="003A6F16">
        <w:rPr>
          <w:sz w:val="28"/>
          <w:szCs w:val="28"/>
        </w:rPr>
        <w:t>нить словами «ста тысяч»;</w:t>
      </w:r>
    </w:p>
    <w:p w14:paraId="20327810" w14:textId="03F50590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д)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4 слова «от пятидесяти тысяч до восьмидес</w:t>
      </w:r>
      <w:r w:rsidR="000B19A6" w:rsidRPr="003A6F16">
        <w:rPr>
          <w:sz w:val="28"/>
          <w:szCs w:val="28"/>
        </w:rPr>
        <w:t>я</w:t>
      </w:r>
      <w:r w:rsidR="000B19A6" w:rsidRPr="003A6F16">
        <w:rPr>
          <w:sz w:val="28"/>
          <w:szCs w:val="28"/>
        </w:rPr>
        <w:t xml:space="preserve">ти» заменить словами «от </w:t>
      </w:r>
      <w:r w:rsidR="00A719FE" w:rsidRPr="003A6F16">
        <w:rPr>
          <w:sz w:val="28"/>
          <w:szCs w:val="28"/>
        </w:rPr>
        <w:t xml:space="preserve">восьмидесяти </w:t>
      </w:r>
      <w:r w:rsidR="000B19A6" w:rsidRPr="003A6F16">
        <w:rPr>
          <w:sz w:val="28"/>
          <w:szCs w:val="28"/>
        </w:rPr>
        <w:t>тысяч до ста»;</w:t>
      </w:r>
    </w:p>
    <w:p w14:paraId="4B34B03D" w14:textId="21191584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е)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5 слова «от ста тысяч до ста шестидесяти» з</w:t>
      </w:r>
      <w:r w:rsidR="000B19A6" w:rsidRPr="003A6F16">
        <w:rPr>
          <w:sz w:val="28"/>
          <w:szCs w:val="28"/>
        </w:rPr>
        <w:t>а</w:t>
      </w:r>
      <w:r w:rsidR="000B19A6" w:rsidRPr="003A6F16">
        <w:rPr>
          <w:sz w:val="28"/>
          <w:szCs w:val="28"/>
        </w:rPr>
        <w:t xml:space="preserve">менить словами «от </w:t>
      </w:r>
      <w:r w:rsidR="00C57284" w:rsidRPr="003A6F16">
        <w:rPr>
          <w:sz w:val="28"/>
          <w:szCs w:val="28"/>
        </w:rPr>
        <w:t xml:space="preserve">ста шестидесяти </w:t>
      </w:r>
      <w:r w:rsidR="000B19A6" w:rsidRPr="003A6F16">
        <w:rPr>
          <w:sz w:val="28"/>
          <w:szCs w:val="28"/>
        </w:rPr>
        <w:t xml:space="preserve">тысяч до </w:t>
      </w:r>
      <w:r w:rsidR="00C57284" w:rsidRPr="003A6F16">
        <w:rPr>
          <w:sz w:val="28"/>
          <w:szCs w:val="28"/>
        </w:rPr>
        <w:t>двухсот</w:t>
      </w:r>
      <w:r w:rsidR="000B19A6" w:rsidRPr="003A6F16">
        <w:rPr>
          <w:sz w:val="28"/>
          <w:szCs w:val="28"/>
        </w:rPr>
        <w:t>»;</w:t>
      </w:r>
    </w:p>
    <w:p w14:paraId="3F59F75E" w14:textId="55CAD0C4" w:rsidR="000B19A6" w:rsidRPr="003A6F16" w:rsidRDefault="00FF4C1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10</w:t>
      </w:r>
      <w:r w:rsidR="000B19A6" w:rsidRPr="003A6F16">
        <w:rPr>
          <w:sz w:val="28"/>
          <w:szCs w:val="28"/>
        </w:rPr>
        <w:t>) в статье 25</w:t>
      </w:r>
      <w:r w:rsidR="000B19A6" w:rsidRPr="003A6F16">
        <w:rPr>
          <w:sz w:val="28"/>
          <w:szCs w:val="28"/>
          <w:vertAlign w:val="superscript"/>
        </w:rPr>
        <w:t>7</w:t>
      </w:r>
      <w:r w:rsidR="000B19A6" w:rsidRPr="003A6F16">
        <w:rPr>
          <w:sz w:val="28"/>
          <w:szCs w:val="28"/>
        </w:rPr>
        <w:t>:</w:t>
      </w:r>
    </w:p>
    <w:p w14:paraId="79739781" w14:textId="7C2B1FFB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а)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1 слова «от пятидесяти тысяч до восьмидес</w:t>
      </w:r>
      <w:r w:rsidR="000B19A6" w:rsidRPr="003A6F16">
        <w:rPr>
          <w:sz w:val="28"/>
          <w:szCs w:val="28"/>
        </w:rPr>
        <w:t>я</w:t>
      </w:r>
      <w:r w:rsidR="000B19A6" w:rsidRPr="003A6F16">
        <w:rPr>
          <w:sz w:val="28"/>
          <w:szCs w:val="28"/>
        </w:rPr>
        <w:t>ти» заменить словами «от ста тысяч до ста шестидесяти»;</w:t>
      </w:r>
    </w:p>
    <w:p w14:paraId="62881F34" w14:textId="31B4BBBF" w:rsidR="000B19A6" w:rsidRPr="003A6F16" w:rsidRDefault="00F761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б)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2 слова «от ста тысяч до ста шестидесяти» з</w:t>
      </w:r>
      <w:r w:rsidR="000B19A6" w:rsidRPr="003A6F16">
        <w:rPr>
          <w:sz w:val="28"/>
          <w:szCs w:val="28"/>
        </w:rPr>
        <w:t>а</w:t>
      </w:r>
      <w:r w:rsidR="000B19A6" w:rsidRPr="003A6F16">
        <w:rPr>
          <w:sz w:val="28"/>
          <w:szCs w:val="28"/>
        </w:rPr>
        <w:t>менить словами «от двухсот тысяч до трехсот двадцати»;</w:t>
      </w:r>
    </w:p>
    <w:p w14:paraId="1B220B19" w14:textId="4B1A9B17" w:rsidR="000B19A6" w:rsidRPr="003A6F16" w:rsidRDefault="00FF4C11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11</w:t>
      </w:r>
      <w:r w:rsidR="000B19A6" w:rsidRPr="003A6F16">
        <w:rPr>
          <w:sz w:val="28"/>
          <w:szCs w:val="28"/>
        </w:rPr>
        <w:t>) в статье 25</w:t>
      </w:r>
      <w:r w:rsidR="000B19A6" w:rsidRPr="003A6F16">
        <w:rPr>
          <w:sz w:val="28"/>
          <w:szCs w:val="28"/>
          <w:vertAlign w:val="superscript"/>
        </w:rPr>
        <w:t>9</w:t>
      </w:r>
      <w:r w:rsidR="000B19A6" w:rsidRPr="003A6F16">
        <w:rPr>
          <w:sz w:val="28"/>
          <w:szCs w:val="28"/>
        </w:rPr>
        <w:t>:</w:t>
      </w:r>
    </w:p>
    <w:p w14:paraId="04108591" w14:textId="558F9931" w:rsidR="000B19A6" w:rsidRPr="003A6F16" w:rsidRDefault="000606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а)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1 слова «от восьмидесяти тысяч до ста» зам</w:t>
      </w:r>
      <w:r w:rsidR="000B19A6" w:rsidRPr="003A6F16">
        <w:rPr>
          <w:sz w:val="28"/>
          <w:szCs w:val="28"/>
        </w:rPr>
        <w:t>е</w:t>
      </w:r>
      <w:r w:rsidR="000B19A6" w:rsidRPr="003A6F16">
        <w:rPr>
          <w:sz w:val="28"/>
          <w:szCs w:val="28"/>
        </w:rPr>
        <w:t>нить словами «от ста шестидесяти тысяч до двухсот»;</w:t>
      </w:r>
    </w:p>
    <w:p w14:paraId="08E0CA18" w14:textId="10FF067A" w:rsidR="000B19A6" w:rsidRPr="003A6F16" w:rsidRDefault="000606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б)</w:t>
      </w:r>
      <w:r w:rsidR="000B19A6" w:rsidRPr="003A6F16">
        <w:rPr>
          <w:sz w:val="28"/>
          <w:szCs w:val="28"/>
        </w:rPr>
        <w:t xml:space="preserve"> в </w:t>
      </w:r>
      <w:r w:rsidR="00183CF0"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2 слова «от ста шестидесяти тысяч до дву</w:t>
      </w:r>
      <w:r w:rsidR="000B19A6" w:rsidRPr="003A6F16">
        <w:rPr>
          <w:sz w:val="28"/>
          <w:szCs w:val="28"/>
        </w:rPr>
        <w:t>х</w:t>
      </w:r>
      <w:r w:rsidR="000B19A6" w:rsidRPr="003A6F16">
        <w:rPr>
          <w:sz w:val="28"/>
          <w:szCs w:val="28"/>
        </w:rPr>
        <w:t>сот» заменить словами «от трехсот двадцати тысяч до четырехсот»;</w:t>
      </w:r>
    </w:p>
    <w:p w14:paraId="32B5B9F6" w14:textId="08C33719" w:rsidR="000B19A6" w:rsidRPr="003A6F16" w:rsidRDefault="000606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в)</w:t>
      </w:r>
      <w:r w:rsidR="000B19A6" w:rsidRPr="003A6F16">
        <w:rPr>
          <w:sz w:val="28"/>
          <w:szCs w:val="28"/>
        </w:rPr>
        <w:t xml:space="preserve"> в </w:t>
      </w:r>
      <w:r w:rsidR="00183CF0"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 xml:space="preserve">части 3 слова «от тридцати тысяч до пятидесяти» заменить словами «от ста тысяч до </w:t>
      </w:r>
      <w:r w:rsidR="003D6586" w:rsidRPr="003A6F16">
        <w:rPr>
          <w:sz w:val="28"/>
          <w:szCs w:val="28"/>
        </w:rPr>
        <w:t>ста пятидесяти</w:t>
      </w:r>
      <w:r w:rsidR="000B19A6" w:rsidRPr="003A6F16">
        <w:rPr>
          <w:sz w:val="28"/>
          <w:szCs w:val="28"/>
        </w:rPr>
        <w:t>»;</w:t>
      </w:r>
    </w:p>
    <w:p w14:paraId="00ABD189" w14:textId="5F1B7CC3" w:rsidR="000B19A6" w:rsidRPr="003A6F16" w:rsidRDefault="000606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г)</w:t>
      </w:r>
      <w:r w:rsidR="000B19A6" w:rsidRPr="003A6F16">
        <w:rPr>
          <w:sz w:val="28"/>
          <w:szCs w:val="28"/>
        </w:rPr>
        <w:t xml:space="preserve"> в </w:t>
      </w:r>
      <w:r w:rsidR="00183CF0"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4 слова «от шестидесяти тысяч до ста» зам</w:t>
      </w:r>
      <w:r w:rsidR="000B19A6" w:rsidRPr="003A6F16">
        <w:rPr>
          <w:sz w:val="28"/>
          <w:szCs w:val="28"/>
        </w:rPr>
        <w:t>е</w:t>
      </w:r>
      <w:r w:rsidR="000B19A6" w:rsidRPr="003A6F16">
        <w:rPr>
          <w:sz w:val="28"/>
          <w:szCs w:val="28"/>
        </w:rPr>
        <w:t xml:space="preserve">нить словами «от </w:t>
      </w:r>
      <w:r w:rsidR="003D6586" w:rsidRPr="003A6F16">
        <w:rPr>
          <w:sz w:val="28"/>
          <w:szCs w:val="28"/>
        </w:rPr>
        <w:t>двухсот</w:t>
      </w:r>
      <w:r w:rsidR="000B19A6" w:rsidRPr="003A6F16">
        <w:rPr>
          <w:sz w:val="28"/>
          <w:szCs w:val="28"/>
        </w:rPr>
        <w:t xml:space="preserve"> тысяч до </w:t>
      </w:r>
      <w:r w:rsidR="003D6586" w:rsidRPr="003A6F16">
        <w:rPr>
          <w:sz w:val="28"/>
          <w:szCs w:val="28"/>
        </w:rPr>
        <w:t>трехсот</w:t>
      </w:r>
      <w:r w:rsidR="000B19A6" w:rsidRPr="003A6F16">
        <w:rPr>
          <w:sz w:val="28"/>
          <w:szCs w:val="28"/>
        </w:rPr>
        <w:t>»;</w:t>
      </w:r>
    </w:p>
    <w:p w14:paraId="5A922CF7" w14:textId="066E076A" w:rsidR="000B19A6" w:rsidRPr="003A6F16" w:rsidRDefault="000606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д)</w:t>
      </w:r>
      <w:r w:rsidR="000B19A6" w:rsidRPr="003A6F16">
        <w:rPr>
          <w:sz w:val="28"/>
          <w:szCs w:val="28"/>
        </w:rPr>
        <w:t xml:space="preserve"> в </w:t>
      </w:r>
      <w:r w:rsidR="00183CF0"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5 слова «от сорока тысяч до шестидесяти» з</w:t>
      </w:r>
      <w:r w:rsidR="000B19A6" w:rsidRPr="003A6F16">
        <w:rPr>
          <w:sz w:val="28"/>
          <w:szCs w:val="28"/>
        </w:rPr>
        <w:t>а</w:t>
      </w:r>
      <w:r w:rsidR="000B19A6" w:rsidRPr="003A6F16">
        <w:rPr>
          <w:sz w:val="28"/>
          <w:szCs w:val="28"/>
        </w:rPr>
        <w:t xml:space="preserve">менить словами «от </w:t>
      </w:r>
      <w:r w:rsidR="009E51AE" w:rsidRPr="003A6F16">
        <w:rPr>
          <w:sz w:val="28"/>
          <w:szCs w:val="28"/>
        </w:rPr>
        <w:t xml:space="preserve">шестидесяти </w:t>
      </w:r>
      <w:r w:rsidR="000B19A6" w:rsidRPr="003A6F16">
        <w:rPr>
          <w:sz w:val="28"/>
          <w:szCs w:val="28"/>
        </w:rPr>
        <w:t xml:space="preserve">тысяч до </w:t>
      </w:r>
      <w:r w:rsidR="009E51AE" w:rsidRPr="003A6F16">
        <w:rPr>
          <w:sz w:val="28"/>
          <w:szCs w:val="28"/>
        </w:rPr>
        <w:t>девяноста</w:t>
      </w:r>
      <w:r w:rsidR="000B19A6" w:rsidRPr="003A6F16">
        <w:rPr>
          <w:sz w:val="28"/>
          <w:szCs w:val="28"/>
        </w:rPr>
        <w:t>»;</w:t>
      </w:r>
    </w:p>
    <w:p w14:paraId="34D3E26A" w14:textId="355BD4CE" w:rsidR="000B19A6" w:rsidRPr="003A6F16" w:rsidRDefault="000606D8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е)</w:t>
      </w:r>
      <w:r w:rsidR="000B19A6" w:rsidRPr="003A6F16">
        <w:rPr>
          <w:sz w:val="28"/>
          <w:szCs w:val="28"/>
        </w:rPr>
        <w:t xml:space="preserve"> в </w:t>
      </w:r>
      <w:r w:rsidR="00183CF0"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>части 6 слова «от восьмидесяти тысяч до ста двадц</w:t>
      </w:r>
      <w:r w:rsidR="000B19A6" w:rsidRPr="003A6F16">
        <w:rPr>
          <w:sz w:val="28"/>
          <w:szCs w:val="28"/>
        </w:rPr>
        <w:t>а</w:t>
      </w:r>
      <w:r w:rsidR="000B19A6" w:rsidRPr="003A6F16">
        <w:rPr>
          <w:sz w:val="28"/>
          <w:szCs w:val="28"/>
        </w:rPr>
        <w:t xml:space="preserve">ти» заменить словами «от ста </w:t>
      </w:r>
      <w:r w:rsidR="009E51AE" w:rsidRPr="003A6F16">
        <w:rPr>
          <w:sz w:val="28"/>
          <w:szCs w:val="28"/>
        </w:rPr>
        <w:t xml:space="preserve">двадцати </w:t>
      </w:r>
      <w:r w:rsidR="000B19A6" w:rsidRPr="003A6F16">
        <w:rPr>
          <w:sz w:val="28"/>
          <w:szCs w:val="28"/>
        </w:rPr>
        <w:t xml:space="preserve">тысяч до </w:t>
      </w:r>
      <w:r w:rsidR="009E51AE" w:rsidRPr="003A6F16">
        <w:rPr>
          <w:sz w:val="28"/>
          <w:szCs w:val="28"/>
        </w:rPr>
        <w:t>ста восьмидесяти</w:t>
      </w:r>
      <w:r w:rsidR="000B19A6" w:rsidRPr="003A6F16">
        <w:rPr>
          <w:sz w:val="28"/>
          <w:szCs w:val="28"/>
        </w:rPr>
        <w:t>»;</w:t>
      </w:r>
    </w:p>
    <w:p w14:paraId="3FA1C3EA" w14:textId="1572A710" w:rsidR="000B19A6" w:rsidRPr="003A6F16" w:rsidRDefault="00183CF0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ж)</w:t>
      </w:r>
      <w:r w:rsidR="000B19A6" w:rsidRPr="003A6F16">
        <w:rPr>
          <w:sz w:val="28"/>
          <w:szCs w:val="28"/>
        </w:rPr>
        <w:t> в</w:t>
      </w:r>
      <w:r w:rsidRPr="003A6F16">
        <w:rPr>
          <w:sz w:val="28"/>
          <w:szCs w:val="28"/>
        </w:rPr>
        <w:t xml:space="preserve"> абзаце втором</w:t>
      </w:r>
      <w:r w:rsidR="000B19A6" w:rsidRPr="003A6F16">
        <w:rPr>
          <w:sz w:val="28"/>
          <w:szCs w:val="28"/>
        </w:rPr>
        <w:t xml:space="preserve"> части 7 слова «от сорока тысяч до шестидесяти» з</w:t>
      </w:r>
      <w:r w:rsidR="000B19A6" w:rsidRPr="003A6F16">
        <w:rPr>
          <w:sz w:val="28"/>
          <w:szCs w:val="28"/>
        </w:rPr>
        <w:t>а</w:t>
      </w:r>
      <w:r w:rsidR="000B19A6" w:rsidRPr="003A6F16">
        <w:rPr>
          <w:sz w:val="28"/>
          <w:szCs w:val="28"/>
        </w:rPr>
        <w:t xml:space="preserve">менить словами «от </w:t>
      </w:r>
      <w:r w:rsidR="00CA0D91" w:rsidRPr="003A6F16">
        <w:rPr>
          <w:sz w:val="28"/>
          <w:szCs w:val="28"/>
        </w:rPr>
        <w:t>шестидесяти</w:t>
      </w:r>
      <w:r w:rsidR="000B19A6" w:rsidRPr="003A6F16">
        <w:rPr>
          <w:sz w:val="28"/>
          <w:szCs w:val="28"/>
        </w:rPr>
        <w:t xml:space="preserve"> тысяч до</w:t>
      </w:r>
      <w:r w:rsidR="00CA0D91" w:rsidRPr="003A6F16">
        <w:rPr>
          <w:sz w:val="28"/>
          <w:szCs w:val="28"/>
        </w:rPr>
        <w:t xml:space="preserve"> девяноста</w:t>
      </w:r>
      <w:r w:rsidR="000B19A6" w:rsidRPr="003A6F16">
        <w:rPr>
          <w:sz w:val="28"/>
          <w:szCs w:val="28"/>
        </w:rPr>
        <w:t>»;</w:t>
      </w:r>
    </w:p>
    <w:p w14:paraId="3BE5C5D2" w14:textId="71C90663" w:rsidR="000B19A6" w:rsidRPr="003A6F16" w:rsidRDefault="00183CF0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sz w:val="28"/>
          <w:szCs w:val="28"/>
        </w:rPr>
        <w:t>з)</w:t>
      </w:r>
      <w:r w:rsidR="000B19A6" w:rsidRPr="003A6F16">
        <w:rPr>
          <w:sz w:val="28"/>
          <w:szCs w:val="28"/>
        </w:rPr>
        <w:t xml:space="preserve"> в </w:t>
      </w:r>
      <w:r w:rsidRPr="003A6F16">
        <w:rPr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 xml:space="preserve">части 8 </w:t>
      </w:r>
      <w:r w:rsidR="00E318E2" w:rsidRPr="003A6F16">
        <w:rPr>
          <w:sz w:val="28"/>
          <w:szCs w:val="28"/>
        </w:rPr>
        <w:t xml:space="preserve">слова </w:t>
      </w:r>
      <w:r w:rsidR="000B19A6" w:rsidRPr="003A6F16">
        <w:rPr>
          <w:sz w:val="28"/>
          <w:szCs w:val="28"/>
        </w:rPr>
        <w:t>«от восьмидесяти тысяч до ста двадц</w:t>
      </w:r>
      <w:r w:rsidR="000B19A6" w:rsidRPr="003A6F16">
        <w:rPr>
          <w:sz w:val="28"/>
          <w:szCs w:val="28"/>
        </w:rPr>
        <w:t>а</w:t>
      </w:r>
      <w:r w:rsidR="000B19A6" w:rsidRPr="003A6F16">
        <w:rPr>
          <w:sz w:val="28"/>
          <w:szCs w:val="28"/>
        </w:rPr>
        <w:t xml:space="preserve">ти» заменить словами «от ста </w:t>
      </w:r>
      <w:r w:rsidR="00CA0D91" w:rsidRPr="003A6F16">
        <w:rPr>
          <w:sz w:val="28"/>
          <w:szCs w:val="28"/>
        </w:rPr>
        <w:t>двадцати</w:t>
      </w:r>
      <w:r w:rsidR="000B19A6" w:rsidRPr="003A6F16">
        <w:rPr>
          <w:sz w:val="28"/>
          <w:szCs w:val="28"/>
        </w:rPr>
        <w:t xml:space="preserve"> тысяч до </w:t>
      </w:r>
      <w:r w:rsidR="00CA0D91" w:rsidRPr="003A6F16">
        <w:rPr>
          <w:sz w:val="28"/>
          <w:szCs w:val="28"/>
        </w:rPr>
        <w:t>ста восьмидесяти</w:t>
      </w:r>
      <w:r w:rsidR="000B19A6" w:rsidRPr="003A6F16">
        <w:rPr>
          <w:sz w:val="28"/>
          <w:szCs w:val="28"/>
        </w:rPr>
        <w:t>»;</w:t>
      </w:r>
    </w:p>
    <w:p w14:paraId="78E2CCA5" w14:textId="314ED6BF" w:rsidR="000B19A6" w:rsidRPr="003A6F16" w:rsidRDefault="00183CF0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 xml:space="preserve">и) </w:t>
      </w:r>
      <w:r w:rsidR="000B19A6" w:rsidRPr="003A6F16">
        <w:rPr>
          <w:bCs/>
          <w:sz w:val="28"/>
          <w:szCs w:val="28"/>
        </w:rPr>
        <w:t xml:space="preserve">в </w:t>
      </w:r>
      <w:r w:rsidRPr="003A6F16">
        <w:rPr>
          <w:bCs/>
          <w:sz w:val="28"/>
          <w:szCs w:val="28"/>
        </w:rPr>
        <w:t xml:space="preserve">абзаце втором </w:t>
      </w:r>
      <w:r w:rsidR="000B19A6" w:rsidRPr="003A6F16">
        <w:rPr>
          <w:bCs/>
          <w:sz w:val="28"/>
          <w:szCs w:val="28"/>
        </w:rPr>
        <w:t>части 9 слова «от сорока тысяч до шестидесяти» з</w:t>
      </w:r>
      <w:r w:rsidR="000B19A6" w:rsidRPr="003A6F16">
        <w:rPr>
          <w:bCs/>
          <w:sz w:val="28"/>
          <w:szCs w:val="28"/>
        </w:rPr>
        <w:t>а</w:t>
      </w:r>
      <w:r w:rsidR="000B19A6" w:rsidRPr="003A6F16">
        <w:rPr>
          <w:bCs/>
          <w:sz w:val="28"/>
          <w:szCs w:val="28"/>
        </w:rPr>
        <w:t>менить словами «</w:t>
      </w:r>
      <w:r w:rsidR="00CA0D91" w:rsidRPr="003A6F16">
        <w:rPr>
          <w:bCs/>
          <w:sz w:val="28"/>
          <w:szCs w:val="28"/>
        </w:rPr>
        <w:t>от шестидесяти тысяч до девяноста</w:t>
      </w:r>
      <w:r w:rsidR="000B19A6" w:rsidRPr="003A6F16">
        <w:rPr>
          <w:bCs/>
          <w:sz w:val="28"/>
          <w:szCs w:val="28"/>
        </w:rPr>
        <w:t>»;</w:t>
      </w:r>
    </w:p>
    <w:p w14:paraId="2FD1E176" w14:textId="607EC805" w:rsidR="000B19A6" w:rsidRPr="003A6F16" w:rsidRDefault="00183CF0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к)</w:t>
      </w:r>
      <w:r w:rsidR="000B19A6" w:rsidRPr="003A6F16">
        <w:rPr>
          <w:sz w:val="28"/>
          <w:szCs w:val="28"/>
        </w:rPr>
        <w:t> </w:t>
      </w:r>
      <w:r w:rsidR="000B19A6" w:rsidRPr="003A6F16">
        <w:rPr>
          <w:bCs/>
          <w:sz w:val="28"/>
          <w:szCs w:val="28"/>
        </w:rPr>
        <w:t xml:space="preserve">в </w:t>
      </w:r>
      <w:r w:rsidRPr="003A6F16">
        <w:rPr>
          <w:bCs/>
          <w:sz w:val="28"/>
          <w:szCs w:val="28"/>
        </w:rPr>
        <w:t xml:space="preserve">абзаце втором </w:t>
      </w:r>
      <w:r w:rsidR="000B19A6" w:rsidRPr="003A6F16">
        <w:rPr>
          <w:bCs/>
          <w:sz w:val="28"/>
          <w:szCs w:val="28"/>
        </w:rPr>
        <w:t>части 10 слова «от восьмидесяти тысяч до ста дв</w:t>
      </w:r>
      <w:r w:rsidR="000B19A6" w:rsidRPr="003A6F16">
        <w:rPr>
          <w:bCs/>
          <w:sz w:val="28"/>
          <w:szCs w:val="28"/>
        </w:rPr>
        <w:t>а</w:t>
      </w:r>
      <w:r w:rsidR="000B19A6" w:rsidRPr="003A6F16">
        <w:rPr>
          <w:bCs/>
          <w:sz w:val="28"/>
          <w:szCs w:val="28"/>
        </w:rPr>
        <w:t>дцати» заменить словами «</w:t>
      </w:r>
      <w:r w:rsidR="00CA0D91" w:rsidRPr="003A6F16">
        <w:rPr>
          <w:bCs/>
          <w:sz w:val="28"/>
          <w:szCs w:val="28"/>
        </w:rPr>
        <w:t>от ста двадцати тысяч до ста восьмидесяти</w:t>
      </w:r>
      <w:r w:rsidR="000B19A6" w:rsidRPr="003A6F16">
        <w:rPr>
          <w:bCs/>
          <w:sz w:val="28"/>
          <w:szCs w:val="28"/>
        </w:rPr>
        <w:t>»;</w:t>
      </w:r>
    </w:p>
    <w:p w14:paraId="21C327BD" w14:textId="17E9A7B5" w:rsidR="000B19A6" w:rsidRPr="003A6F16" w:rsidRDefault="00FF4C11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12</w:t>
      </w:r>
      <w:r w:rsidR="000B19A6" w:rsidRPr="003A6F16">
        <w:rPr>
          <w:bCs/>
          <w:sz w:val="28"/>
          <w:szCs w:val="28"/>
        </w:rPr>
        <w:t>) в статье 25</w:t>
      </w:r>
      <w:r w:rsidR="000B19A6" w:rsidRPr="003A6F16">
        <w:rPr>
          <w:bCs/>
          <w:sz w:val="28"/>
          <w:szCs w:val="28"/>
          <w:vertAlign w:val="superscript"/>
        </w:rPr>
        <w:t>10</w:t>
      </w:r>
      <w:r w:rsidR="000B19A6" w:rsidRPr="003A6F16">
        <w:rPr>
          <w:bCs/>
          <w:sz w:val="28"/>
          <w:szCs w:val="28"/>
        </w:rPr>
        <w:t>:</w:t>
      </w:r>
    </w:p>
    <w:p w14:paraId="56D83628" w14:textId="43FD5C9E" w:rsidR="000B19A6" w:rsidRPr="003A6F16" w:rsidRDefault="00E318E2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а)</w:t>
      </w:r>
      <w:r w:rsidR="000B19A6" w:rsidRPr="003A6F16">
        <w:rPr>
          <w:bCs/>
          <w:sz w:val="28"/>
          <w:szCs w:val="28"/>
        </w:rPr>
        <w:t xml:space="preserve"> в </w:t>
      </w:r>
      <w:r w:rsidRPr="003A6F16">
        <w:rPr>
          <w:bCs/>
          <w:sz w:val="28"/>
          <w:szCs w:val="28"/>
        </w:rPr>
        <w:t xml:space="preserve">абзаце втором </w:t>
      </w:r>
      <w:r w:rsidR="000B19A6" w:rsidRPr="003A6F16">
        <w:rPr>
          <w:bCs/>
          <w:sz w:val="28"/>
          <w:szCs w:val="28"/>
        </w:rPr>
        <w:t xml:space="preserve">части 1 </w:t>
      </w:r>
      <w:r w:rsidRPr="003A6F16">
        <w:rPr>
          <w:bCs/>
          <w:sz w:val="28"/>
          <w:szCs w:val="28"/>
        </w:rPr>
        <w:t xml:space="preserve">слова </w:t>
      </w:r>
      <w:r w:rsidR="000B19A6" w:rsidRPr="003A6F16">
        <w:rPr>
          <w:bCs/>
          <w:sz w:val="28"/>
          <w:szCs w:val="28"/>
        </w:rPr>
        <w:t>«от восьмидесяти тысяч до ста» зам</w:t>
      </w:r>
      <w:r w:rsidR="000B19A6" w:rsidRPr="003A6F16">
        <w:rPr>
          <w:bCs/>
          <w:sz w:val="28"/>
          <w:szCs w:val="28"/>
        </w:rPr>
        <w:t>е</w:t>
      </w:r>
      <w:r w:rsidR="000B19A6" w:rsidRPr="003A6F16">
        <w:rPr>
          <w:bCs/>
          <w:sz w:val="28"/>
          <w:szCs w:val="28"/>
        </w:rPr>
        <w:t>нить словами «</w:t>
      </w:r>
      <w:r w:rsidR="00CA0D91" w:rsidRPr="003A6F16">
        <w:rPr>
          <w:bCs/>
          <w:sz w:val="28"/>
          <w:szCs w:val="28"/>
        </w:rPr>
        <w:t>от ста шестидесяти тысяч до двухсот</w:t>
      </w:r>
      <w:r w:rsidR="000B19A6" w:rsidRPr="003A6F16">
        <w:rPr>
          <w:bCs/>
          <w:sz w:val="28"/>
          <w:szCs w:val="28"/>
        </w:rPr>
        <w:t>»;</w:t>
      </w:r>
    </w:p>
    <w:p w14:paraId="3FA274B9" w14:textId="6A1BA33C" w:rsidR="000B19A6" w:rsidRPr="003A6F16" w:rsidRDefault="00E318E2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б)</w:t>
      </w:r>
      <w:r w:rsidR="000B19A6" w:rsidRPr="003A6F16">
        <w:rPr>
          <w:bCs/>
          <w:sz w:val="28"/>
          <w:szCs w:val="28"/>
        </w:rPr>
        <w:t xml:space="preserve"> в </w:t>
      </w:r>
      <w:r w:rsidRPr="003A6F16">
        <w:rPr>
          <w:bCs/>
          <w:sz w:val="28"/>
          <w:szCs w:val="28"/>
        </w:rPr>
        <w:t xml:space="preserve">абзаце втором </w:t>
      </w:r>
      <w:r w:rsidR="000B19A6" w:rsidRPr="003A6F16">
        <w:rPr>
          <w:bCs/>
          <w:sz w:val="28"/>
          <w:szCs w:val="28"/>
        </w:rPr>
        <w:t xml:space="preserve">части 2 </w:t>
      </w:r>
      <w:r w:rsidRPr="003A6F16">
        <w:rPr>
          <w:bCs/>
          <w:sz w:val="28"/>
          <w:szCs w:val="28"/>
        </w:rPr>
        <w:t xml:space="preserve">слова </w:t>
      </w:r>
      <w:r w:rsidR="000B19A6" w:rsidRPr="003A6F16">
        <w:rPr>
          <w:bCs/>
          <w:sz w:val="28"/>
          <w:szCs w:val="28"/>
        </w:rPr>
        <w:t>«от восьмидесяти тысяч до ста» зам</w:t>
      </w:r>
      <w:r w:rsidR="000B19A6" w:rsidRPr="003A6F16">
        <w:rPr>
          <w:bCs/>
          <w:sz w:val="28"/>
          <w:szCs w:val="28"/>
        </w:rPr>
        <w:t>е</w:t>
      </w:r>
      <w:r w:rsidR="000B19A6" w:rsidRPr="003A6F16">
        <w:rPr>
          <w:bCs/>
          <w:sz w:val="28"/>
          <w:szCs w:val="28"/>
        </w:rPr>
        <w:t>нить словами «</w:t>
      </w:r>
      <w:r w:rsidR="00CA0D91" w:rsidRPr="003A6F16">
        <w:rPr>
          <w:bCs/>
          <w:sz w:val="28"/>
          <w:szCs w:val="28"/>
        </w:rPr>
        <w:t>от ста шестидесяти тысяч до двухсот</w:t>
      </w:r>
      <w:r w:rsidR="000B19A6" w:rsidRPr="003A6F16">
        <w:rPr>
          <w:bCs/>
          <w:sz w:val="28"/>
          <w:szCs w:val="28"/>
        </w:rPr>
        <w:t>»;</w:t>
      </w:r>
    </w:p>
    <w:p w14:paraId="5664AF07" w14:textId="5DE06E1D" w:rsidR="000B19A6" w:rsidRPr="003A6F16" w:rsidRDefault="00E318E2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lastRenderedPageBreak/>
        <w:t>в)</w:t>
      </w:r>
      <w:r w:rsidR="000B19A6" w:rsidRPr="003A6F16">
        <w:rPr>
          <w:bCs/>
          <w:sz w:val="28"/>
          <w:szCs w:val="28"/>
        </w:rPr>
        <w:t xml:space="preserve"> в </w:t>
      </w:r>
      <w:r w:rsidRPr="003A6F16">
        <w:rPr>
          <w:bCs/>
          <w:sz w:val="28"/>
          <w:szCs w:val="28"/>
        </w:rPr>
        <w:t xml:space="preserve">абзаце втором </w:t>
      </w:r>
      <w:r w:rsidR="000B19A6" w:rsidRPr="003A6F16">
        <w:rPr>
          <w:bCs/>
          <w:sz w:val="28"/>
          <w:szCs w:val="28"/>
        </w:rPr>
        <w:t xml:space="preserve">части 3 </w:t>
      </w:r>
      <w:r w:rsidRPr="003A6F16">
        <w:rPr>
          <w:bCs/>
          <w:sz w:val="28"/>
          <w:szCs w:val="28"/>
        </w:rPr>
        <w:t xml:space="preserve">слова </w:t>
      </w:r>
      <w:r w:rsidR="000B19A6" w:rsidRPr="003A6F16">
        <w:rPr>
          <w:bCs/>
          <w:sz w:val="28"/>
          <w:szCs w:val="28"/>
        </w:rPr>
        <w:t>«от восьмидесяти тысяч до ста» зам</w:t>
      </w:r>
      <w:r w:rsidR="000B19A6" w:rsidRPr="003A6F16">
        <w:rPr>
          <w:bCs/>
          <w:sz w:val="28"/>
          <w:szCs w:val="28"/>
        </w:rPr>
        <w:t>е</w:t>
      </w:r>
      <w:r w:rsidR="000B19A6" w:rsidRPr="003A6F16">
        <w:rPr>
          <w:bCs/>
          <w:sz w:val="28"/>
          <w:szCs w:val="28"/>
        </w:rPr>
        <w:t>нить словами «</w:t>
      </w:r>
      <w:r w:rsidR="00AC56E5" w:rsidRPr="003A6F16">
        <w:rPr>
          <w:bCs/>
          <w:sz w:val="28"/>
          <w:szCs w:val="28"/>
        </w:rPr>
        <w:t>от ста шестидесяти тысяч до двухсот</w:t>
      </w:r>
      <w:r w:rsidR="000B19A6" w:rsidRPr="003A6F16">
        <w:rPr>
          <w:bCs/>
          <w:sz w:val="28"/>
          <w:szCs w:val="28"/>
        </w:rPr>
        <w:t>»;</w:t>
      </w:r>
    </w:p>
    <w:p w14:paraId="6F9B86DE" w14:textId="115A2E33" w:rsidR="000B19A6" w:rsidRPr="003A6F16" w:rsidRDefault="00E318E2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г)</w:t>
      </w:r>
      <w:r w:rsidR="000B19A6" w:rsidRPr="003A6F16">
        <w:rPr>
          <w:bCs/>
          <w:sz w:val="28"/>
          <w:szCs w:val="28"/>
        </w:rPr>
        <w:t xml:space="preserve"> в </w:t>
      </w:r>
      <w:r w:rsidRPr="003A6F16">
        <w:rPr>
          <w:bCs/>
          <w:sz w:val="28"/>
          <w:szCs w:val="28"/>
        </w:rPr>
        <w:t xml:space="preserve">абзаце втором </w:t>
      </w:r>
      <w:r w:rsidR="000B19A6" w:rsidRPr="003A6F16">
        <w:rPr>
          <w:bCs/>
          <w:sz w:val="28"/>
          <w:szCs w:val="28"/>
        </w:rPr>
        <w:t xml:space="preserve">части 4 </w:t>
      </w:r>
      <w:r w:rsidRPr="003A6F16">
        <w:rPr>
          <w:bCs/>
          <w:sz w:val="28"/>
          <w:szCs w:val="28"/>
        </w:rPr>
        <w:t xml:space="preserve">слова </w:t>
      </w:r>
      <w:r w:rsidR="000B19A6" w:rsidRPr="003A6F16">
        <w:rPr>
          <w:bCs/>
          <w:sz w:val="28"/>
          <w:szCs w:val="28"/>
        </w:rPr>
        <w:t xml:space="preserve">«от ста шестидесяти тысяч до двухсот» заменить словами «от </w:t>
      </w:r>
      <w:r w:rsidR="00AC56E5" w:rsidRPr="003A6F16">
        <w:rPr>
          <w:bCs/>
          <w:sz w:val="28"/>
          <w:szCs w:val="28"/>
        </w:rPr>
        <w:t xml:space="preserve">трехсот двадцати </w:t>
      </w:r>
      <w:r w:rsidR="000B19A6" w:rsidRPr="003A6F16">
        <w:rPr>
          <w:bCs/>
          <w:sz w:val="28"/>
          <w:szCs w:val="28"/>
        </w:rPr>
        <w:t xml:space="preserve">тысяч до </w:t>
      </w:r>
      <w:r w:rsidR="00AC56E5" w:rsidRPr="003A6F16">
        <w:rPr>
          <w:bCs/>
          <w:sz w:val="28"/>
          <w:szCs w:val="28"/>
        </w:rPr>
        <w:t>четырехсот</w:t>
      </w:r>
      <w:r w:rsidR="000B19A6" w:rsidRPr="003A6F16">
        <w:rPr>
          <w:bCs/>
          <w:sz w:val="28"/>
          <w:szCs w:val="28"/>
        </w:rPr>
        <w:t>»;</w:t>
      </w:r>
    </w:p>
    <w:p w14:paraId="3C91DEFF" w14:textId="20B8E795" w:rsidR="000B19A6" w:rsidRPr="003A6F16" w:rsidRDefault="00FF4C11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13</w:t>
      </w:r>
      <w:r w:rsidR="000B19A6" w:rsidRPr="003A6F16">
        <w:rPr>
          <w:bCs/>
          <w:sz w:val="28"/>
          <w:szCs w:val="28"/>
        </w:rPr>
        <w:t>) в статье 25</w:t>
      </w:r>
      <w:r w:rsidR="000B19A6" w:rsidRPr="003A6F16">
        <w:rPr>
          <w:bCs/>
          <w:sz w:val="28"/>
          <w:szCs w:val="28"/>
          <w:vertAlign w:val="superscript"/>
        </w:rPr>
        <w:t>12</w:t>
      </w:r>
      <w:r w:rsidR="000B19A6" w:rsidRPr="003A6F16">
        <w:rPr>
          <w:bCs/>
          <w:sz w:val="28"/>
          <w:szCs w:val="28"/>
        </w:rPr>
        <w:t>:</w:t>
      </w:r>
    </w:p>
    <w:p w14:paraId="4324A94A" w14:textId="7AD2147C" w:rsidR="000B19A6" w:rsidRPr="003A6F16" w:rsidRDefault="00A5694F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A6F16">
        <w:rPr>
          <w:bCs/>
          <w:sz w:val="28"/>
          <w:szCs w:val="28"/>
        </w:rPr>
        <w:t>а)</w:t>
      </w:r>
      <w:r w:rsidR="000B19A6" w:rsidRPr="003A6F16">
        <w:rPr>
          <w:bCs/>
          <w:sz w:val="28"/>
          <w:szCs w:val="28"/>
        </w:rPr>
        <w:t xml:space="preserve"> в </w:t>
      </w:r>
      <w:r w:rsidR="0066559B" w:rsidRPr="003A6F16">
        <w:rPr>
          <w:bCs/>
          <w:sz w:val="28"/>
          <w:szCs w:val="28"/>
        </w:rPr>
        <w:t xml:space="preserve">абзаце втором </w:t>
      </w:r>
      <w:r w:rsidR="000B19A6" w:rsidRPr="003A6F16">
        <w:rPr>
          <w:bCs/>
          <w:sz w:val="28"/>
          <w:szCs w:val="28"/>
        </w:rPr>
        <w:t xml:space="preserve">части 1 </w:t>
      </w:r>
      <w:r w:rsidRPr="003A6F16">
        <w:rPr>
          <w:bCs/>
          <w:sz w:val="28"/>
          <w:szCs w:val="28"/>
        </w:rPr>
        <w:t xml:space="preserve">слова </w:t>
      </w:r>
      <w:r w:rsidR="000B19A6" w:rsidRPr="003A6F16">
        <w:rPr>
          <w:bCs/>
          <w:sz w:val="28"/>
          <w:szCs w:val="28"/>
        </w:rPr>
        <w:t>«от ста тысяч до ста тридцати» зам</w:t>
      </w:r>
      <w:r w:rsidR="000B19A6" w:rsidRPr="003A6F16">
        <w:rPr>
          <w:bCs/>
          <w:sz w:val="28"/>
          <w:szCs w:val="28"/>
        </w:rPr>
        <w:t>е</w:t>
      </w:r>
      <w:r w:rsidR="000B19A6" w:rsidRPr="003A6F16">
        <w:rPr>
          <w:bCs/>
          <w:sz w:val="28"/>
          <w:szCs w:val="28"/>
        </w:rPr>
        <w:t xml:space="preserve">нить словами «от </w:t>
      </w:r>
      <w:r w:rsidR="00A52D8F" w:rsidRPr="003A6F16">
        <w:rPr>
          <w:bCs/>
          <w:sz w:val="28"/>
          <w:szCs w:val="28"/>
        </w:rPr>
        <w:t>трехсот</w:t>
      </w:r>
      <w:r w:rsidR="000B19A6" w:rsidRPr="003A6F16">
        <w:rPr>
          <w:bCs/>
          <w:sz w:val="28"/>
          <w:szCs w:val="28"/>
        </w:rPr>
        <w:t xml:space="preserve"> тысяч до </w:t>
      </w:r>
      <w:r w:rsidR="00A52D8F" w:rsidRPr="003A6F16">
        <w:rPr>
          <w:bCs/>
          <w:sz w:val="28"/>
          <w:szCs w:val="28"/>
        </w:rPr>
        <w:t>четырехсот</w:t>
      </w:r>
      <w:r w:rsidR="000B19A6" w:rsidRPr="003A6F16">
        <w:rPr>
          <w:bCs/>
          <w:sz w:val="28"/>
          <w:szCs w:val="28"/>
        </w:rPr>
        <w:t>»;</w:t>
      </w:r>
    </w:p>
    <w:p w14:paraId="707F4EC0" w14:textId="7E2B45FB" w:rsidR="000B19A6" w:rsidRPr="003A6F16" w:rsidRDefault="00A5694F" w:rsidP="003A6F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6F16">
        <w:rPr>
          <w:bCs/>
          <w:sz w:val="28"/>
          <w:szCs w:val="28"/>
        </w:rPr>
        <w:t>б)</w:t>
      </w:r>
      <w:r w:rsidR="000B19A6" w:rsidRPr="003A6F16">
        <w:rPr>
          <w:sz w:val="28"/>
          <w:szCs w:val="28"/>
        </w:rPr>
        <w:t xml:space="preserve"> в </w:t>
      </w:r>
      <w:r w:rsidR="0066559B" w:rsidRPr="003A6F16">
        <w:rPr>
          <w:bCs/>
          <w:sz w:val="28"/>
          <w:szCs w:val="28"/>
        </w:rPr>
        <w:t xml:space="preserve">абзаце втором </w:t>
      </w:r>
      <w:r w:rsidR="000B19A6" w:rsidRPr="003A6F16">
        <w:rPr>
          <w:sz w:val="28"/>
          <w:szCs w:val="28"/>
        </w:rPr>
        <w:t xml:space="preserve">части 2 </w:t>
      </w:r>
      <w:r w:rsidRPr="003A6F16">
        <w:rPr>
          <w:sz w:val="28"/>
          <w:szCs w:val="28"/>
        </w:rPr>
        <w:t xml:space="preserve">слова </w:t>
      </w:r>
      <w:r w:rsidR="000B19A6" w:rsidRPr="003A6F16">
        <w:rPr>
          <w:sz w:val="28"/>
          <w:szCs w:val="28"/>
        </w:rPr>
        <w:t>«от двухсот тысяч до двухсот шест</w:t>
      </w:r>
      <w:r w:rsidR="000B19A6" w:rsidRPr="003A6F16">
        <w:rPr>
          <w:sz w:val="28"/>
          <w:szCs w:val="28"/>
        </w:rPr>
        <w:t>и</w:t>
      </w:r>
      <w:r w:rsidR="000B19A6" w:rsidRPr="003A6F16">
        <w:rPr>
          <w:sz w:val="28"/>
          <w:szCs w:val="28"/>
        </w:rPr>
        <w:t xml:space="preserve">десяти» заменить словами «от </w:t>
      </w:r>
      <w:r w:rsidR="00A52D8F" w:rsidRPr="003A6F16">
        <w:rPr>
          <w:sz w:val="28"/>
          <w:szCs w:val="28"/>
        </w:rPr>
        <w:t>шестисот</w:t>
      </w:r>
      <w:r w:rsidR="000B19A6" w:rsidRPr="003A6F16">
        <w:rPr>
          <w:sz w:val="28"/>
          <w:szCs w:val="28"/>
        </w:rPr>
        <w:t xml:space="preserve"> тысяч до </w:t>
      </w:r>
      <w:r w:rsidR="00A52D8F" w:rsidRPr="003A6F16">
        <w:rPr>
          <w:sz w:val="28"/>
          <w:szCs w:val="28"/>
        </w:rPr>
        <w:t>восьмисот</w:t>
      </w:r>
      <w:r w:rsidR="000B19A6" w:rsidRPr="003A6F16">
        <w:rPr>
          <w:sz w:val="28"/>
          <w:szCs w:val="28"/>
        </w:rPr>
        <w:t>».</w:t>
      </w:r>
    </w:p>
    <w:p w14:paraId="5EFD17E8" w14:textId="77777777" w:rsidR="000B19A6" w:rsidRPr="003A6F16" w:rsidRDefault="000B19A6" w:rsidP="003A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2E8AF85F" w14:textId="77777777" w:rsidR="000B19A6" w:rsidRPr="003A6F16" w:rsidRDefault="000B19A6" w:rsidP="003A6F1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3A6F16">
        <w:rPr>
          <w:b/>
          <w:bCs/>
          <w:sz w:val="28"/>
          <w:szCs w:val="28"/>
        </w:rPr>
        <w:t>Статья 2</w:t>
      </w:r>
    </w:p>
    <w:p w14:paraId="665EA520" w14:textId="24672D3B" w:rsidR="00997819" w:rsidRPr="003A6F16" w:rsidRDefault="000B19A6" w:rsidP="003A6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F16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3A6F16">
        <w:rPr>
          <w:bCs/>
          <w:sz w:val="28"/>
          <w:szCs w:val="28"/>
        </w:rPr>
        <w:t>о</w:t>
      </w:r>
      <w:r w:rsidRPr="003A6F16">
        <w:rPr>
          <w:bCs/>
          <w:sz w:val="28"/>
          <w:szCs w:val="28"/>
        </w:rPr>
        <w:t>вания.</w:t>
      </w:r>
    </w:p>
    <w:p w14:paraId="44AD22A7" w14:textId="5577E6C4" w:rsidR="00827ED9" w:rsidRPr="003A6F16" w:rsidRDefault="00827ED9" w:rsidP="003A6F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DCDDBE" w14:textId="52909848" w:rsidR="00551D68" w:rsidRPr="003A6F16" w:rsidRDefault="00551D68" w:rsidP="003A6F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2EE5D0" w14:textId="77777777" w:rsidR="002D581E" w:rsidRPr="003A6F16" w:rsidRDefault="002D581E" w:rsidP="003A6F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E32FB5" w14:textId="76100908" w:rsidR="00827ED9" w:rsidRPr="003A6F16" w:rsidRDefault="00827ED9" w:rsidP="003A6F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6F16">
        <w:rPr>
          <w:sz w:val="28"/>
          <w:szCs w:val="28"/>
        </w:rPr>
        <w:t xml:space="preserve">Губернатор </w:t>
      </w:r>
    </w:p>
    <w:p w14:paraId="60376A8B" w14:textId="539EDCA0" w:rsidR="00827ED9" w:rsidRPr="003A6F16" w:rsidRDefault="00827ED9" w:rsidP="003A6F16">
      <w:pPr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A6F16">
        <w:rPr>
          <w:sz w:val="28"/>
          <w:szCs w:val="28"/>
        </w:rPr>
        <w:t xml:space="preserve">Ярославской области </w:t>
      </w:r>
      <w:r w:rsidR="003A6F16">
        <w:rPr>
          <w:sz w:val="28"/>
          <w:szCs w:val="28"/>
        </w:rPr>
        <w:tab/>
        <w:t xml:space="preserve"> </w:t>
      </w:r>
      <w:r w:rsidRPr="003A6F16">
        <w:rPr>
          <w:sz w:val="28"/>
          <w:szCs w:val="28"/>
        </w:rPr>
        <w:t>М.Я</w:t>
      </w:r>
      <w:r w:rsidR="0094276B" w:rsidRPr="003A6F16">
        <w:rPr>
          <w:sz w:val="28"/>
          <w:szCs w:val="28"/>
        </w:rPr>
        <w:t>.</w:t>
      </w:r>
      <w:r w:rsidRPr="003A6F16">
        <w:rPr>
          <w:sz w:val="28"/>
          <w:szCs w:val="28"/>
        </w:rPr>
        <w:t xml:space="preserve"> </w:t>
      </w:r>
      <w:proofErr w:type="spellStart"/>
      <w:r w:rsidRPr="003A6F16">
        <w:rPr>
          <w:sz w:val="28"/>
          <w:szCs w:val="28"/>
        </w:rPr>
        <w:t>Евраев</w:t>
      </w:r>
      <w:proofErr w:type="spellEnd"/>
    </w:p>
    <w:p w14:paraId="07494423" w14:textId="20C7A8BE" w:rsidR="0003654E" w:rsidRPr="003A6F16" w:rsidRDefault="0003654E" w:rsidP="003A6F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A13314" w14:textId="77777777" w:rsidR="0003654E" w:rsidRPr="003A6F16" w:rsidRDefault="0003654E" w:rsidP="003A6F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F20090" w14:textId="3458FFFB" w:rsidR="0005129E" w:rsidRPr="003A6F16" w:rsidRDefault="00701997" w:rsidP="003A6F16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10 июля </w:t>
      </w:r>
      <w:r w:rsidR="0005129E" w:rsidRPr="003A6F16">
        <w:rPr>
          <w:b w:val="0"/>
          <w:szCs w:val="28"/>
        </w:rPr>
        <w:t>202</w:t>
      </w:r>
      <w:r w:rsidR="00551D68" w:rsidRPr="003A6F16">
        <w:rPr>
          <w:b w:val="0"/>
          <w:szCs w:val="28"/>
        </w:rPr>
        <w:t>5</w:t>
      </w:r>
      <w:r w:rsidR="0005129E" w:rsidRPr="003A6F16">
        <w:rPr>
          <w:b w:val="0"/>
          <w:szCs w:val="28"/>
        </w:rPr>
        <w:t xml:space="preserve"> г.</w:t>
      </w:r>
    </w:p>
    <w:p w14:paraId="659ECB8E" w14:textId="77777777" w:rsidR="00551D68" w:rsidRPr="003A6F16" w:rsidRDefault="00551D68" w:rsidP="003A6F16">
      <w:pPr>
        <w:jc w:val="both"/>
        <w:rPr>
          <w:sz w:val="28"/>
          <w:szCs w:val="28"/>
        </w:rPr>
      </w:pPr>
    </w:p>
    <w:p w14:paraId="7305AF3E" w14:textId="0830555E" w:rsidR="00F54AE7" w:rsidRPr="003A6F16" w:rsidRDefault="0005129E" w:rsidP="003A6F16">
      <w:pPr>
        <w:pStyle w:val="2"/>
        <w:rPr>
          <w:b w:val="0"/>
          <w:szCs w:val="28"/>
        </w:rPr>
      </w:pPr>
      <w:r w:rsidRPr="003A6F16">
        <w:rPr>
          <w:b w:val="0"/>
          <w:szCs w:val="28"/>
        </w:rPr>
        <w:t xml:space="preserve">№ </w:t>
      </w:r>
      <w:r w:rsidR="00701997">
        <w:rPr>
          <w:b w:val="0"/>
          <w:szCs w:val="28"/>
        </w:rPr>
        <w:t>35-з</w:t>
      </w:r>
      <w:bookmarkStart w:id="0" w:name="_GoBack"/>
      <w:bookmarkEnd w:id="0"/>
    </w:p>
    <w:sectPr w:rsidR="00F54AE7" w:rsidRPr="003A6F16" w:rsidSect="003A6F16">
      <w:headerReference w:type="even" r:id="rId9"/>
      <w:headerReference w:type="default" r:id="rId10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CF00C" w14:textId="77777777" w:rsidR="005F0F0B" w:rsidRDefault="005F0F0B">
      <w:r>
        <w:separator/>
      </w:r>
    </w:p>
  </w:endnote>
  <w:endnote w:type="continuationSeparator" w:id="0">
    <w:p w14:paraId="4BB12DE1" w14:textId="77777777" w:rsidR="005F0F0B" w:rsidRDefault="005F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A587D" w14:textId="77777777" w:rsidR="005F0F0B" w:rsidRDefault="005F0F0B">
      <w:r>
        <w:separator/>
      </w:r>
    </w:p>
  </w:footnote>
  <w:footnote w:type="continuationSeparator" w:id="0">
    <w:p w14:paraId="414E14EF" w14:textId="77777777" w:rsidR="005F0F0B" w:rsidRDefault="005F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A4452" w14:textId="77777777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14:paraId="5C6BD1A2" w14:textId="77777777"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A009" w14:textId="5D00FE88" w:rsidR="0004123E" w:rsidRPr="003A6F16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3A6F16">
      <w:rPr>
        <w:rStyle w:val="a5"/>
        <w:sz w:val="28"/>
      </w:rPr>
      <w:fldChar w:fldCharType="begin"/>
    </w:r>
    <w:r w:rsidR="0004123E" w:rsidRPr="003A6F16">
      <w:rPr>
        <w:rStyle w:val="a5"/>
        <w:sz w:val="28"/>
      </w:rPr>
      <w:instrText xml:space="preserve">PAGE  </w:instrText>
    </w:r>
    <w:r w:rsidRPr="003A6F16">
      <w:rPr>
        <w:rStyle w:val="a5"/>
        <w:sz w:val="28"/>
      </w:rPr>
      <w:fldChar w:fldCharType="separate"/>
    </w:r>
    <w:r w:rsidR="00701997">
      <w:rPr>
        <w:rStyle w:val="a5"/>
        <w:noProof/>
        <w:sz w:val="28"/>
      </w:rPr>
      <w:t>4</w:t>
    </w:r>
    <w:r w:rsidRPr="003A6F16">
      <w:rPr>
        <w:rStyle w:val="a5"/>
        <w:sz w:val="28"/>
      </w:rPr>
      <w:fldChar w:fldCharType="end"/>
    </w:r>
  </w:p>
  <w:p w14:paraId="427DD29F" w14:textId="77777777"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3A36"/>
    <w:rsid w:val="00016EE9"/>
    <w:rsid w:val="00020380"/>
    <w:rsid w:val="00030B8F"/>
    <w:rsid w:val="00035AE9"/>
    <w:rsid w:val="0003654E"/>
    <w:rsid w:val="00036661"/>
    <w:rsid w:val="0003686F"/>
    <w:rsid w:val="000378B8"/>
    <w:rsid w:val="0004123E"/>
    <w:rsid w:val="00041F77"/>
    <w:rsid w:val="000440D4"/>
    <w:rsid w:val="0005129E"/>
    <w:rsid w:val="0006055A"/>
    <w:rsid w:val="000606D8"/>
    <w:rsid w:val="000641D9"/>
    <w:rsid w:val="000716E3"/>
    <w:rsid w:val="000735B8"/>
    <w:rsid w:val="000742AE"/>
    <w:rsid w:val="00075E5A"/>
    <w:rsid w:val="000768EC"/>
    <w:rsid w:val="000769AE"/>
    <w:rsid w:val="0008289F"/>
    <w:rsid w:val="00082CC4"/>
    <w:rsid w:val="00086B37"/>
    <w:rsid w:val="000969D8"/>
    <w:rsid w:val="000A0815"/>
    <w:rsid w:val="000B17BA"/>
    <w:rsid w:val="000B18F2"/>
    <w:rsid w:val="000B19A6"/>
    <w:rsid w:val="000B41F0"/>
    <w:rsid w:val="000B47E6"/>
    <w:rsid w:val="000B52EE"/>
    <w:rsid w:val="000B56D5"/>
    <w:rsid w:val="000C076E"/>
    <w:rsid w:val="000C4773"/>
    <w:rsid w:val="000C64A4"/>
    <w:rsid w:val="000D05CD"/>
    <w:rsid w:val="000D09C3"/>
    <w:rsid w:val="000D22EA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3B91"/>
    <w:rsid w:val="00134B21"/>
    <w:rsid w:val="00157563"/>
    <w:rsid w:val="00163487"/>
    <w:rsid w:val="00173031"/>
    <w:rsid w:val="00174E4D"/>
    <w:rsid w:val="001806A8"/>
    <w:rsid w:val="00183CF0"/>
    <w:rsid w:val="00193B3A"/>
    <w:rsid w:val="00195EC2"/>
    <w:rsid w:val="0019742B"/>
    <w:rsid w:val="001A5903"/>
    <w:rsid w:val="001B07A6"/>
    <w:rsid w:val="001B0C10"/>
    <w:rsid w:val="001B1FBF"/>
    <w:rsid w:val="001B47A9"/>
    <w:rsid w:val="001B66AA"/>
    <w:rsid w:val="001C3BC3"/>
    <w:rsid w:val="001C5361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2DBC"/>
    <w:rsid w:val="00223504"/>
    <w:rsid w:val="002246BE"/>
    <w:rsid w:val="00224A02"/>
    <w:rsid w:val="00235334"/>
    <w:rsid w:val="00240847"/>
    <w:rsid w:val="00241FFA"/>
    <w:rsid w:val="00242B2F"/>
    <w:rsid w:val="00245D36"/>
    <w:rsid w:val="0025038B"/>
    <w:rsid w:val="00252164"/>
    <w:rsid w:val="002531F5"/>
    <w:rsid w:val="0025731D"/>
    <w:rsid w:val="00271389"/>
    <w:rsid w:val="00271ABF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571B"/>
    <w:rsid w:val="002D581E"/>
    <w:rsid w:val="002D7C6A"/>
    <w:rsid w:val="002E0932"/>
    <w:rsid w:val="002E1654"/>
    <w:rsid w:val="002E16AE"/>
    <w:rsid w:val="002E32A5"/>
    <w:rsid w:val="002E7401"/>
    <w:rsid w:val="002F1595"/>
    <w:rsid w:val="002F190C"/>
    <w:rsid w:val="002F438F"/>
    <w:rsid w:val="002F6DD8"/>
    <w:rsid w:val="002F7350"/>
    <w:rsid w:val="00313DB8"/>
    <w:rsid w:val="003223AC"/>
    <w:rsid w:val="003252C3"/>
    <w:rsid w:val="00327273"/>
    <w:rsid w:val="00336798"/>
    <w:rsid w:val="0033760D"/>
    <w:rsid w:val="0034010A"/>
    <w:rsid w:val="00342DA4"/>
    <w:rsid w:val="00345423"/>
    <w:rsid w:val="00363C24"/>
    <w:rsid w:val="003652A1"/>
    <w:rsid w:val="003662E7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6F16"/>
    <w:rsid w:val="003A7093"/>
    <w:rsid w:val="003A7D91"/>
    <w:rsid w:val="003B0859"/>
    <w:rsid w:val="003B21CF"/>
    <w:rsid w:val="003B335E"/>
    <w:rsid w:val="003B3A57"/>
    <w:rsid w:val="003B4F7F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D6586"/>
    <w:rsid w:val="003E0204"/>
    <w:rsid w:val="003E2692"/>
    <w:rsid w:val="003E2B9D"/>
    <w:rsid w:val="003E39C8"/>
    <w:rsid w:val="003E3BBE"/>
    <w:rsid w:val="003E47B9"/>
    <w:rsid w:val="003E4AD4"/>
    <w:rsid w:val="003E5A72"/>
    <w:rsid w:val="003F4AD5"/>
    <w:rsid w:val="003F53E1"/>
    <w:rsid w:val="00407876"/>
    <w:rsid w:val="00413419"/>
    <w:rsid w:val="00414BBF"/>
    <w:rsid w:val="0041756E"/>
    <w:rsid w:val="004334EE"/>
    <w:rsid w:val="004478A8"/>
    <w:rsid w:val="00457548"/>
    <w:rsid w:val="00466D44"/>
    <w:rsid w:val="00471C93"/>
    <w:rsid w:val="00476E3F"/>
    <w:rsid w:val="004836C8"/>
    <w:rsid w:val="00494613"/>
    <w:rsid w:val="00495C6B"/>
    <w:rsid w:val="00495E54"/>
    <w:rsid w:val="00497171"/>
    <w:rsid w:val="004A032D"/>
    <w:rsid w:val="004A0B0E"/>
    <w:rsid w:val="004A4545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56E7"/>
    <w:rsid w:val="004E7E66"/>
    <w:rsid w:val="004F5F50"/>
    <w:rsid w:val="004F6268"/>
    <w:rsid w:val="00501A04"/>
    <w:rsid w:val="00503785"/>
    <w:rsid w:val="00503D9F"/>
    <w:rsid w:val="00516E7F"/>
    <w:rsid w:val="005235CE"/>
    <w:rsid w:val="005309C6"/>
    <w:rsid w:val="0053582B"/>
    <w:rsid w:val="00540626"/>
    <w:rsid w:val="0054198A"/>
    <w:rsid w:val="005421A5"/>
    <w:rsid w:val="00542529"/>
    <w:rsid w:val="0054516E"/>
    <w:rsid w:val="00551D68"/>
    <w:rsid w:val="00553EA3"/>
    <w:rsid w:val="0055568B"/>
    <w:rsid w:val="0055747D"/>
    <w:rsid w:val="005576CB"/>
    <w:rsid w:val="005622F8"/>
    <w:rsid w:val="00564305"/>
    <w:rsid w:val="005730A9"/>
    <w:rsid w:val="00573968"/>
    <w:rsid w:val="005817FE"/>
    <w:rsid w:val="00583EE5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5E6398"/>
    <w:rsid w:val="005F0994"/>
    <w:rsid w:val="005F0F0B"/>
    <w:rsid w:val="0060254A"/>
    <w:rsid w:val="00612FA0"/>
    <w:rsid w:val="00615B13"/>
    <w:rsid w:val="00616340"/>
    <w:rsid w:val="00620DD0"/>
    <w:rsid w:val="00622859"/>
    <w:rsid w:val="006348A3"/>
    <w:rsid w:val="00637ED0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6559B"/>
    <w:rsid w:val="0067162E"/>
    <w:rsid w:val="00675648"/>
    <w:rsid w:val="006872EF"/>
    <w:rsid w:val="00690FD0"/>
    <w:rsid w:val="00695BCF"/>
    <w:rsid w:val="006B05FE"/>
    <w:rsid w:val="006B240E"/>
    <w:rsid w:val="006B4B9F"/>
    <w:rsid w:val="006C2E08"/>
    <w:rsid w:val="006C717B"/>
    <w:rsid w:val="006D1EC0"/>
    <w:rsid w:val="006D40BB"/>
    <w:rsid w:val="006D582D"/>
    <w:rsid w:val="006D7359"/>
    <w:rsid w:val="006E2FBC"/>
    <w:rsid w:val="006E5B2F"/>
    <w:rsid w:val="006F1D55"/>
    <w:rsid w:val="006F6F76"/>
    <w:rsid w:val="007018FC"/>
    <w:rsid w:val="00701997"/>
    <w:rsid w:val="0070313E"/>
    <w:rsid w:val="00712195"/>
    <w:rsid w:val="00717636"/>
    <w:rsid w:val="0072236C"/>
    <w:rsid w:val="007229DD"/>
    <w:rsid w:val="0072526F"/>
    <w:rsid w:val="007279CA"/>
    <w:rsid w:val="00736937"/>
    <w:rsid w:val="0073707A"/>
    <w:rsid w:val="007429AC"/>
    <w:rsid w:val="007432E9"/>
    <w:rsid w:val="00747F98"/>
    <w:rsid w:val="00753305"/>
    <w:rsid w:val="007572C6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2BBC"/>
    <w:rsid w:val="007907DA"/>
    <w:rsid w:val="00792F60"/>
    <w:rsid w:val="0079593F"/>
    <w:rsid w:val="007976BA"/>
    <w:rsid w:val="007A23AB"/>
    <w:rsid w:val="007B06CD"/>
    <w:rsid w:val="007B0AB5"/>
    <w:rsid w:val="007B12D1"/>
    <w:rsid w:val="007B35F4"/>
    <w:rsid w:val="007B4179"/>
    <w:rsid w:val="007B579C"/>
    <w:rsid w:val="007C115A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1136"/>
    <w:rsid w:val="007F253E"/>
    <w:rsid w:val="007F3298"/>
    <w:rsid w:val="007F67FC"/>
    <w:rsid w:val="0080161B"/>
    <w:rsid w:val="0080271A"/>
    <w:rsid w:val="0080607D"/>
    <w:rsid w:val="008155B6"/>
    <w:rsid w:val="008172EC"/>
    <w:rsid w:val="0081799B"/>
    <w:rsid w:val="00827ED9"/>
    <w:rsid w:val="00830B2B"/>
    <w:rsid w:val="00830D38"/>
    <w:rsid w:val="00831CFF"/>
    <w:rsid w:val="00833994"/>
    <w:rsid w:val="00844B2D"/>
    <w:rsid w:val="00844D40"/>
    <w:rsid w:val="0084512D"/>
    <w:rsid w:val="00851476"/>
    <w:rsid w:val="00853F5A"/>
    <w:rsid w:val="008555C7"/>
    <w:rsid w:val="00864076"/>
    <w:rsid w:val="008650AC"/>
    <w:rsid w:val="00866E46"/>
    <w:rsid w:val="00884A10"/>
    <w:rsid w:val="0089259E"/>
    <w:rsid w:val="00895192"/>
    <w:rsid w:val="00895CFD"/>
    <w:rsid w:val="00896FF1"/>
    <w:rsid w:val="008A02A3"/>
    <w:rsid w:val="008A1F34"/>
    <w:rsid w:val="008A2165"/>
    <w:rsid w:val="008A5E89"/>
    <w:rsid w:val="008B07E9"/>
    <w:rsid w:val="008B601C"/>
    <w:rsid w:val="008C1A54"/>
    <w:rsid w:val="008D18AE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10239"/>
    <w:rsid w:val="00913A39"/>
    <w:rsid w:val="0091631C"/>
    <w:rsid w:val="00916D51"/>
    <w:rsid w:val="00917702"/>
    <w:rsid w:val="00927657"/>
    <w:rsid w:val="00930B19"/>
    <w:rsid w:val="00933F64"/>
    <w:rsid w:val="0094276B"/>
    <w:rsid w:val="00944183"/>
    <w:rsid w:val="0094433B"/>
    <w:rsid w:val="00946837"/>
    <w:rsid w:val="009525AC"/>
    <w:rsid w:val="00957508"/>
    <w:rsid w:val="009576A9"/>
    <w:rsid w:val="00965080"/>
    <w:rsid w:val="009713BB"/>
    <w:rsid w:val="00971789"/>
    <w:rsid w:val="00971C08"/>
    <w:rsid w:val="00980C54"/>
    <w:rsid w:val="009822FC"/>
    <w:rsid w:val="00984D8A"/>
    <w:rsid w:val="009974F6"/>
    <w:rsid w:val="00997819"/>
    <w:rsid w:val="00997A26"/>
    <w:rsid w:val="009B2AED"/>
    <w:rsid w:val="009B4C81"/>
    <w:rsid w:val="009B6195"/>
    <w:rsid w:val="009B6374"/>
    <w:rsid w:val="009B7293"/>
    <w:rsid w:val="009C60A3"/>
    <w:rsid w:val="009D476D"/>
    <w:rsid w:val="009D49C0"/>
    <w:rsid w:val="009D57B1"/>
    <w:rsid w:val="009E108B"/>
    <w:rsid w:val="009E51AE"/>
    <w:rsid w:val="009E540E"/>
    <w:rsid w:val="009E61B8"/>
    <w:rsid w:val="009F100C"/>
    <w:rsid w:val="009F289F"/>
    <w:rsid w:val="009F4A28"/>
    <w:rsid w:val="009F5402"/>
    <w:rsid w:val="00A01CDE"/>
    <w:rsid w:val="00A23B5F"/>
    <w:rsid w:val="00A313B3"/>
    <w:rsid w:val="00A317AE"/>
    <w:rsid w:val="00A320FA"/>
    <w:rsid w:val="00A37905"/>
    <w:rsid w:val="00A41970"/>
    <w:rsid w:val="00A451C3"/>
    <w:rsid w:val="00A52D8F"/>
    <w:rsid w:val="00A5347A"/>
    <w:rsid w:val="00A538A0"/>
    <w:rsid w:val="00A56244"/>
    <w:rsid w:val="00A5694F"/>
    <w:rsid w:val="00A66D43"/>
    <w:rsid w:val="00A70AB6"/>
    <w:rsid w:val="00A719FE"/>
    <w:rsid w:val="00A73523"/>
    <w:rsid w:val="00A735D6"/>
    <w:rsid w:val="00A81BEE"/>
    <w:rsid w:val="00A830F1"/>
    <w:rsid w:val="00A86ECC"/>
    <w:rsid w:val="00A90483"/>
    <w:rsid w:val="00A90A69"/>
    <w:rsid w:val="00A91C86"/>
    <w:rsid w:val="00A91DBB"/>
    <w:rsid w:val="00A955EB"/>
    <w:rsid w:val="00AA15B6"/>
    <w:rsid w:val="00AA2F1F"/>
    <w:rsid w:val="00AB19EA"/>
    <w:rsid w:val="00AB6646"/>
    <w:rsid w:val="00AC213E"/>
    <w:rsid w:val="00AC56E5"/>
    <w:rsid w:val="00AD19D9"/>
    <w:rsid w:val="00AD4020"/>
    <w:rsid w:val="00AD457D"/>
    <w:rsid w:val="00AD57C8"/>
    <w:rsid w:val="00AE3B34"/>
    <w:rsid w:val="00AE4132"/>
    <w:rsid w:val="00AE4B43"/>
    <w:rsid w:val="00AF2CDE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2411E"/>
    <w:rsid w:val="00B30506"/>
    <w:rsid w:val="00B32630"/>
    <w:rsid w:val="00B34C0D"/>
    <w:rsid w:val="00B4052A"/>
    <w:rsid w:val="00B41446"/>
    <w:rsid w:val="00B42594"/>
    <w:rsid w:val="00B549D8"/>
    <w:rsid w:val="00B56AB3"/>
    <w:rsid w:val="00B57032"/>
    <w:rsid w:val="00B6220B"/>
    <w:rsid w:val="00B62AF7"/>
    <w:rsid w:val="00B72835"/>
    <w:rsid w:val="00B735BB"/>
    <w:rsid w:val="00B74472"/>
    <w:rsid w:val="00B744D3"/>
    <w:rsid w:val="00B83207"/>
    <w:rsid w:val="00BA4EB5"/>
    <w:rsid w:val="00BA7F18"/>
    <w:rsid w:val="00BB19CA"/>
    <w:rsid w:val="00BB4EA1"/>
    <w:rsid w:val="00BB6A89"/>
    <w:rsid w:val="00BC20A1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BF7E57"/>
    <w:rsid w:val="00C039C7"/>
    <w:rsid w:val="00C03E99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33F57"/>
    <w:rsid w:val="00C427D0"/>
    <w:rsid w:val="00C554AF"/>
    <w:rsid w:val="00C57284"/>
    <w:rsid w:val="00C57CED"/>
    <w:rsid w:val="00C60125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1DA8"/>
    <w:rsid w:val="00C842ED"/>
    <w:rsid w:val="00C847A5"/>
    <w:rsid w:val="00C866B3"/>
    <w:rsid w:val="00C86FCA"/>
    <w:rsid w:val="00C9312E"/>
    <w:rsid w:val="00C97EB3"/>
    <w:rsid w:val="00CA0D91"/>
    <w:rsid w:val="00CA1502"/>
    <w:rsid w:val="00CA4B87"/>
    <w:rsid w:val="00CA61D3"/>
    <w:rsid w:val="00CB0FC2"/>
    <w:rsid w:val="00CB2025"/>
    <w:rsid w:val="00CB5BBB"/>
    <w:rsid w:val="00CC05C8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5379"/>
    <w:rsid w:val="00D078F9"/>
    <w:rsid w:val="00D14338"/>
    <w:rsid w:val="00D205CB"/>
    <w:rsid w:val="00D20F87"/>
    <w:rsid w:val="00D25498"/>
    <w:rsid w:val="00D25FFF"/>
    <w:rsid w:val="00D41A25"/>
    <w:rsid w:val="00D43ACA"/>
    <w:rsid w:val="00D44E0F"/>
    <w:rsid w:val="00D451BD"/>
    <w:rsid w:val="00D46A8A"/>
    <w:rsid w:val="00D47E84"/>
    <w:rsid w:val="00D503F0"/>
    <w:rsid w:val="00D50446"/>
    <w:rsid w:val="00D50768"/>
    <w:rsid w:val="00D51357"/>
    <w:rsid w:val="00D52364"/>
    <w:rsid w:val="00D54725"/>
    <w:rsid w:val="00D54D7A"/>
    <w:rsid w:val="00D5659A"/>
    <w:rsid w:val="00D57698"/>
    <w:rsid w:val="00D64656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4394"/>
    <w:rsid w:val="00DC6320"/>
    <w:rsid w:val="00DC7A14"/>
    <w:rsid w:val="00DD04E7"/>
    <w:rsid w:val="00DD2A8E"/>
    <w:rsid w:val="00DD31C9"/>
    <w:rsid w:val="00DD4E64"/>
    <w:rsid w:val="00DE6BC0"/>
    <w:rsid w:val="00DF2C8C"/>
    <w:rsid w:val="00DF77A2"/>
    <w:rsid w:val="00E008F2"/>
    <w:rsid w:val="00E1488D"/>
    <w:rsid w:val="00E16746"/>
    <w:rsid w:val="00E266FD"/>
    <w:rsid w:val="00E2746F"/>
    <w:rsid w:val="00E318E2"/>
    <w:rsid w:val="00E338A5"/>
    <w:rsid w:val="00E33977"/>
    <w:rsid w:val="00E40B21"/>
    <w:rsid w:val="00E46EA7"/>
    <w:rsid w:val="00E46F3E"/>
    <w:rsid w:val="00E53A8B"/>
    <w:rsid w:val="00E543F4"/>
    <w:rsid w:val="00E5627C"/>
    <w:rsid w:val="00E56FAE"/>
    <w:rsid w:val="00E61E53"/>
    <w:rsid w:val="00E61F23"/>
    <w:rsid w:val="00E6430B"/>
    <w:rsid w:val="00E6548F"/>
    <w:rsid w:val="00E6706D"/>
    <w:rsid w:val="00E763EC"/>
    <w:rsid w:val="00E841B2"/>
    <w:rsid w:val="00E87AAA"/>
    <w:rsid w:val="00E95CAC"/>
    <w:rsid w:val="00E97DA3"/>
    <w:rsid w:val="00EA0FE4"/>
    <w:rsid w:val="00EB5501"/>
    <w:rsid w:val="00EB5D3F"/>
    <w:rsid w:val="00EB71E2"/>
    <w:rsid w:val="00EB7235"/>
    <w:rsid w:val="00EB7A28"/>
    <w:rsid w:val="00EC2845"/>
    <w:rsid w:val="00EC5316"/>
    <w:rsid w:val="00EC5D98"/>
    <w:rsid w:val="00EC7897"/>
    <w:rsid w:val="00EC7C7B"/>
    <w:rsid w:val="00ED0C39"/>
    <w:rsid w:val="00ED2704"/>
    <w:rsid w:val="00EE247B"/>
    <w:rsid w:val="00EE2543"/>
    <w:rsid w:val="00EE3F95"/>
    <w:rsid w:val="00EF1E4A"/>
    <w:rsid w:val="00F016AB"/>
    <w:rsid w:val="00F1281D"/>
    <w:rsid w:val="00F14179"/>
    <w:rsid w:val="00F2178B"/>
    <w:rsid w:val="00F24EF5"/>
    <w:rsid w:val="00F26D63"/>
    <w:rsid w:val="00F35268"/>
    <w:rsid w:val="00F4531F"/>
    <w:rsid w:val="00F45D18"/>
    <w:rsid w:val="00F524B4"/>
    <w:rsid w:val="00F52BBC"/>
    <w:rsid w:val="00F5400C"/>
    <w:rsid w:val="00F54AE7"/>
    <w:rsid w:val="00F617FF"/>
    <w:rsid w:val="00F66690"/>
    <w:rsid w:val="00F727D2"/>
    <w:rsid w:val="00F761D8"/>
    <w:rsid w:val="00F7752C"/>
    <w:rsid w:val="00F80210"/>
    <w:rsid w:val="00F864FF"/>
    <w:rsid w:val="00FA2024"/>
    <w:rsid w:val="00FB0403"/>
    <w:rsid w:val="00FB3BCA"/>
    <w:rsid w:val="00FC0651"/>
    <w:rsid w:val="00FC6C26"/>
    <w:rsid w:val="00FC7781"/>
    <w:rsid w:val="00FD43CC"/>
    <w:rsid w:val="00FD6D70"/>
    <w:rsid w:val="00FD7B4C"/>
    <w:rsid w:val="00FF41A4"/>
    <w:rsid w:val="00FF4644"/>
    <w:rsid w:val="00FF4C11"/>
    <w:rsid w:val="00FF4D72"/>
    <w:rsid w:val="00FF50DE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1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8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98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D7CE-516B-4C54-8A2C-1CD27E91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3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4</cp:revision>
  <cp:lastPrinted>2025-06-26T10:04:00Z</cp:lastPrinted>
  <dcterms:created xsi:type="dcterms:W3CDTF">2025-07-09T13:31:00Z</dcterms:created>
  <dcterms:modified xsi:type="dcterms:W3CDTF">2025-07-11T08:50:00Z</dcterms:modified>
</cp:coreProperties>
</file>